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353A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MASSAGER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6290DA85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A1C023F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F8F143C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F082A79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7523448" w14:textId="1E4DA51A" w:rsidR="00C26348" w:rsidRDefault="00C26348" w:rsidP="00C2634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7AC7D34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4C25EE" w14:textId="77777777" w:rsidR="00C26348" w:rsidRDefault="00C26348" w:rsidP="00C263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60B83A" w14:textId="5F140697" w:rsidR="00617568" w:rsidRPr="00086E2C" w:rsidRDefault="00C26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BAAA" w14:textId="77777777" w:rsidR="00C26348" w:rsidRDefault="00C26348" w:rsidP="00086E2C">
      <w:pPr>
        <w:spacing w:after="0" w:line="240" w:lineRule="auto"/>
      </w:pPr>
      <w:r>
        <w:separator/>
      </w:r>
    </w:p>
  </w:endnote>
  <w:endnote w:type="continuationSeparator" w:id="0">
    <w:p w14:paraId="29794535" w14:textId="77777777" w:rsidR="00C26348" w:rsidRDefault="00C2634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CC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E3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CF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776D" w14:textId="77777777" w:rsidR="00C26348" w:rsidRDefault="00C26348" w:rsidP="00086E2C">
      <w:pPr>
        <w:spacing w:after="0" w:line="240" w:lineRule="auto"/>
      </w:pPr>
      <w:r>
        <w:separator/>
      </w:r>
    </w:p>
  </w:footnote>
  <w:footnote w:type="continuationSeparator" w:id="0">
    <w:p w14:paraId="03D7FE3F" w14:textId="77777777" w:rsidR="00C26348" w:rsidRDefault="00C2634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7E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88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D8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48"/>
    <w:rsid w:val="00086E2C"/>
    <w:rsid w:val="000A2E7A"/>
    <w:rsid w:val="002244B7"/>
    <w:rsid w:val="00314D94"/>
    <w:rsid w:val="00617568"/>
    <w:rsid w:val="006E68FA"/>
    <w:rsid w:val="00C26348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5D0"/>
  <w15:chartTrackingRefBased/>
  <w15:docId w15:val="{64E2B4C0-392B-4E18-868A-74074DC5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4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245</Characters>
  <Application>Microsoft Office Word</Application>
  <DocSecurity>0</DocSecurity>
  <Lines>12</Lines>
  <Paragraphs>7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2025-11-02T22:48:00Z</dcterms:created>
  <dcterms:modified xsi:type="dcterms:W3CDTF">2025-11-02T22:49:00Z</dcterms:modified>
</cp:coreProperties>
</file>