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994A" w14:textId="77777777" w:rsidR="002D4BA9" w:rsidRDefault="002D4BA9" w:rsidP="002D4B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MASSAGER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014B81D4" w14:textId="77777777" w:rsidR="002D4BA9" w:rsidRDefault="002D4BA9" w:rsidP="002D4B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of Norwich. </w:t>
      </w:r>
    </w:p>
    <w:p w14:paraId="48C0629B" w14:textId="77777777" w:rsidR="002D4BA9" w:rsidRDefault="002D4BA9" w:rsidP="002D4B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7939DD1" w14:textId="77777777" w:rsidR="002D4BA9" w:rsidRDefault="002D4BA9" w:rsidP="002D4B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51A2123" w14:textId="77777777" w:rsidR="002D4BA9" w:rsidRDefault="002D4BA9" w:rsidP="002D4B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675F6C3" w14:textId="4213E65F" w:rsidR="002D4BA9" w:rsidRDefault="002D4BA9" w:rsidP="002D4BA9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6884F6A" w14:textId="77777777" w:rsidR="002D4BA9" w:rsidRPr="0063548D" w:rsidRDefault="002D4BA9" w:rsidP="002D4B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EA55612" w14:textId="77777777" w:rsidR="00617568" w:rsidRDefault="00617568">
      <w:pPr>
        <w:rPr>
          <w:rFonts w:ascii="Times New Roman" w:hAnsi="Times New Roman" w:cs="Times New Roman"/>
        </w:rPr>
      </w:pPr>
    </w:p>
    <w:p w14:paraId="751C24A8" w14:textId="4FD5EBF0" w:rsidR="002D4BA9" w:rsidRDefault="002D4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November 2025</w:t>
      </w:r>
    </w:p>
    <w:p w14:paraId="2DFC45F0" w14:textId="77777777" w:rsidR="002D4BA9" w:rsidRPr="00086E2C" w:rsidRDefault="002D4BA9">
      <w:pPr>
        <w:rPr>
          <w:rFonts w:ascii="Times New Roman" w:hAnsi="Times New Roman" w:cs="Times New Roman"/>
        </w:rPr>
      </w:pPr>
    </w:p>
    <w:sectPr w:rsidR="002D4BA9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9834" w14:textId="77777777" w:rsidR="002D4BA9" w:rsidRDefault="002D4BA9" w:rsidP="00086E2C">
      <w:pPr>
        <w:spacing w:after="0" w:line="240" w:lineRule="auto"/>
      </w:pPr>
      <w:r>
        <w:separator/>
      </w:r>
    </w:p>
  </w:endnote>
  <w:endnote w:type="continuationSeparator" w:id="0">
    <w:p w14:paraId="5E35DB49" w14:textId="77777777" w:rsidR="002D4BA9" w:rsidRDefault="002D4B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03F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038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FB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03104" w14:textId="77777777" w:rsidR="002D4BA9" w:rsidRDefault="002D4BA9" w:rsidP="00086E2C">
      <w:pPr>
        <w:spacing w:after="0" w:line="240" w:lineRule="auto"/>
      </w:pPr>
      <w:r>
        <w:separator/>
      </w:r>
    </w:p>
  </w:footnote>
  <w:footnote w:type="continuationSeparator" w:id="0">
    <w:p w14:paraId="5D1BCA26" w14:textId="77777777" w:rsidR="002D4BA9" w:rsidRDefault="002D4B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39C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6F8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5A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A9"/>
    <w:rsid w:val="00086E2C"/>
    <w:rsid w:val="000A2E7A"/>
    <w:rsid w:val="001270B0"/>
    <w:rsid w:val="002244B7"/>
    <w:rsid w:val="002D4BA9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9E65"/>
  <w15:chartTrackingRefBased/>
  <w15:docId w15:val="{D7908486-B04F-4E2C-B8F3-BBE3973B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BA9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47</Words>
  <Characters>238</Characters>
  <Application>Microsoft Office Word</Application>
  <DocSecurity>0</DocSecurity>
  <Lines>10</Lines>
  <Paragraphs>6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2025-11-01T13:54:00Z</dcterms:created>
  <dcterms:modified xsi:type="dcterms:W3CDTF">2025-11-01T13:57:00Z</dcterms:modified>
</cp:coreProperties>
</file>