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0789" w14:textId="77777777" w:rsidR="00FF29C5" w:rsidRDefault="00FF29C5" w:rsidP="00FF29C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MASSHOT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776FE543" w14:textId="77777777" w:rsidR="00FF29C5" w:rsidRDefault="00FF29C5" w:rsidP="00FF29C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Newbold Revel, Warwickshire. Groom.</w:t>
      </w:r>
    </w:p>
    <w:p w14:paraId="1ABB3B05" w14:textId="77777777" w:rsidR="00FF29C5" w:rsidRDefault="00FF29C5" w:rsidP="00FF29C5">
      <w:pPr>
        <w:pStyle w:val="NoSpacing"/>
        <w:rPr>
          <w:rFonts w:ascii="Times New Roman" w:hAnsi="Times New Roman" w:cs="Times New Roman"/>
          <w:lang w:val="en-US"/>
        </w:rPr>
      </w:pPr>
    </w:p>
    <w:p w14:paraId="1BD3F613" w14:textId="77777777" w:rsidR="00FF29C5" w:rsidRDefault="00FF29C5" w:rsidP="00FF29C5">
      <w:pPr>
        <w:pStyle w:val="NoSpacing"/>
        <w:rPr>
          <w:rFonts w:ascii="Times New Roman" w:hAnsi="Times New Roman" w:cs="Times New Roman"/>
          <w:lang w:val="en-US"/>
        </w:rPr>
      </w:pPr>
    </w:p>
    <w:p w14:paraId="2D9406C7" w14:textId="77777777" w:rsidR="00FF29C5" w:rsidRDefault="00FF29C5" w:rsidP="00FF29C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22D4CBE6" w14:textId="77777777" w:rsidR="00FF29C5" w:rsidRDefault="00FF29C5" w:rsidP="00FF29C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89EF498" w14:textId="77777777" w:rsidR="00FF29C5" w:rsidRDefault="00FF29C5" w:rsidP="00FF29C5">
      <w:pPr>
        <w:pStyle w:val="NoSpacing"/>
        <w:rPr>
          <w:rFonts w:ascii="Times New Roman" w:hAnsi="Times New Roman" w:cs="Times New Roman"/>
          <w:lang w:val="en-US"/>
        </w:rPr>
      </w:pPr>
    </w:p>
    <w:p w14:paraId="651A5457" w14:textId="77777777" w:rsidR="00FF29C5" w:rsidRDefault="00FF29C5" w:rsidP="00FF29C5">
      <w:pPr>
        <w:pStyle w:val="NoSpacing"/>
        <w:rPr>
          <w:rFonts w:ascii="Times New Roman" w:hAnsi="Times New Roman" w:cs="Times New Roman"/>
          <w:lang w:val="en-US"/>
        </w:rPr>
      </w:pPr>
    </w:p>
    <w:p w14:paraId="3E2287BD" w14:textId="77777777" w:rsidR="00FF29C5" w:rsidRDefault="00FF29C5" w:rsidP="00FF29C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67F077C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0F68" w14:textId="77777777" w:rsidR="0088606F" w:rsidRDefault="0088606F" w:rsidP="00086E2C">
      <w:pPr>
        <w:spacing w:after="0" w:line="240" w:lineRule="auto"/>
      </w:pPr>
      <w:r>
        <w:separator/>
      </w:r>
    </w:p>
  </w:endnote>
  <w:endnote w:type="continuationSeparator" w:id="0">
    <w:p w14:paraId="5103A277" w14:textId="77777777" w:rsidR="0088606F" w:rsidRDefault="0088606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890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9F1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43E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C08A" w14:textId="77777777" w:rsidR="0088606F" w:rsidRDefault="0088606F" w:rsidP="00086E2C">
      <w:pPr>
        <w:spacing w:after="0" w:line="240" w:lineRule="auto"/>
      </w:pPr>
      <w:r>
        <w:separator/>
      </w:r>
    </w:p>
  </w:footnote>
  <w:footnote w:type="continuationSeparator" w:id="0">
    <w:p w14:paraId="58268053" w14:textId="77777777" w:rsidR="0088606F" w:rsidRDefault="0088606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98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71A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08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C5"/>
    <w:rsid w:val="00086E2C"/>
    <w:rsid w:val="000A2E7A"/>
    <w:rsid w:val="002244B7"/>
    <w:rsid w:val="002F5110"/>
    <w:rsid w:val="00314D94"/>
    <w:rsid w:val="00617568"/>
    <w:rsid w:val="006E68FA"/>
    <w:rsid w:val="0088606F"/>
    <w:rsid w:val="00ED3A55"/>
    <w:rsid w:val="00F479D0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EBCD"/>
  <w15:chartTrackingRefBased/>
  <w15:docId w15:val="{8B880123-EBC1-4389-A502-8758D185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F29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29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245</Characters>
  <Application>Microsoft Office Word</Application>
  <DocSecurity>0</DocSecurity>
  <Lines>11</Lines>
  <Paragraphs>6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2025-12-20T01:47:00Z</dcterms:created>
  <dcterms:modified xsi:type="dcterms:W3CDTF">2025-12-20T01:48:00Z</dcterms:modified>
</cp:coreProperties>
</file>