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4220" w14:textId="77777777" w:rsidR="001F7B21" w:rsidRDefault="001F7B21" w:rsidP="001F7B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Henry MASSINGHAM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37FFBF02" w14:textId="77777777" w:rsidR="001F7B21" w:rsidRDefault="001F7B21" w:rsidP="001F7B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94F9374" w14:textId="77777777" w:rsidR="001F7B21" w:rsidRDefault="001F7B21" w:rsidP="001F7B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CD8C047" w14:textId="77777777" w:rsidR="001F7B21" w:rsidRDefault="001F7B21" w:rsidP="001F7B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255364B" w14:textId="77777777" w:rsidR="001F7B21" w:rsidRDefault="001F7B21" w:rsidP="001F7B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A108E32" w14:textId="7C482D8E" w:rsidR="001F7B21" w:rsidRDefault="001F7B21" w:rsidP="001F7B2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82C01C9" w14:textId="77777777" w:rsidR="001F7B21" w:rsidRDefault="001F7B21" w:rsidP="001F7B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A6CC0D3" w14:textId="77777777" w:rsidR="001F7B21" w:rsidRDefault="001F7B21" w:rsidP="001F7B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12DDDFF" w14:textId="5546CC9C" w:rsidR="001F7B21" w:rsidRDefault="001F7B21" w:rsidP="001F7B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8  November 2025</w:t>
      </w:r>
    </w:p>
    <w:p w14:paraId="5601FF5A" w14:textId="1CB58F53" w:rsidR="00617568" w:rsidRPr="00086E2C" w:rsidRDefault="001F7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F713" w14:textId="77777777" w:rsidR="001F7B21" w:rsidRDefault="001F7B21" w:rsidP="00086E2C">
      <w:pPr>
        <w:spacing w:after="0" w:line="240" w:lineRule="auto"/>
      </w:pPr>
      <w:r>
        <w:separator/>
      </w:r>
    </w:p>
  </w:endnote>
  <w:endnote w:type="continuationSeparator" w:id="0">
    <w:p w14:paraId="50447F1D" w14:textId="77777777" w:rsidR="001F7B21" w:rsidRDefault="001F7B2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5C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061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635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ED98" w14:textId="77777777" w:rsidR="001F7B21" w:rsidRDefault="001F7B21" w:rsidP="00086E2C">
      <w:pPr>
        <w:spacing w:after="0" w:line="240" w:lineRule="auto"/>
      </w:pPr>
      <w:r>
        <w:separator/>
      </w:r>
    </w:p>
  </w:footnote>
  <w:footnote w:type="continuationSeparator" w:id="0">
    <w:p w14:paraId="5B28B6C7" w14:textId="77777777" w:rsidR="001F7B21" w:rsidRDefault="001F7B2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65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ADB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185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1"/>
    <w:rsid w:val="00086E2C"/>
    <w:rsid w:val="000A2E7A"/>
    <w:rsid w:val="001F7B21"/>
    <w:rsid w:val="002244B7"/>
    <w:rsid w:val="00314D94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7034"/>
  <w15:chartTrackingRefBased/>
  <w15:docId w15:val="{07797E51-C823-4A08-AC2F-79B2C865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B21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47</Words>
  <Characters>241</Characters>
  <Application>Microsoft Office Word</Application>
  <DocSecurity>0</DocSecurity>
  <Lines>10</Lines>
  <Paragraphs>5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2025-11-08T07:38:00Z</dcterms:created>
  <dcterms:modified xsi:type="dcterms:W3CDTF">2025-11-08T07:39:00Z</dcterms:modified>
</cp:coreProperties>
</file>