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D3E68" w14:textId="77777777" w:rsidR="00AF219D" w:rsidRDefault="00AF219D" w:rsidP="00AF219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MATHEWE</w:t>
      </w:r>
      <w:r>
        <w:rPr>
          <w:rFonts w:cs="Times New Roman"/>
          <w:szCs w:val="24"/>
          <w:lang w:val="en-GB"/>
        </w:rPr>
        <w:t xml:space="preserve">      (fl.1460)</w:t>
      </w:r>
    </w:p>
    <w:p w14:paraId="48EFDD0B" w14:textId="77777777" w:rsidR="00AF219D" w:rsidRDefault="00AF219D" w:rsidP="00AF219D">
      <w:pPr>
        <w:pStyle w:val="NoSpacing"/>
        <w:rPr>
          <w:rFonts w:cs="Times New Roman"/>
          <w:szCs w:val="24"/>
          <w:lang w:val="en-GB"/>
        </w:rPr>
      </w:pPr>
    </w:p>
    <w:p w14:paraId="34FFD0DA" w14:textId="77777777" w:rsidR="00AF219D" w:rsidRDefault="00AF219D" w:rsidP="00AF219D">
      <w:pPr>
        <w:pStyle w:val="NoSpacing"/>
        <w:rPr>
          <w:rFonts w:cs="Times New Roman"/>
          <w:szCs w:val="24"/>
          <w:lang w:val="en-GB"/>
        </w:rPr>
      </w:pPr>
    </w:p>
    <w:p w14:paraId="54FC1D93" w14:textId="77777777" w:rsidR="00AF219D" w:rsidRDefault="00AF219D" w:rsidP="00AF219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trespass against Morgan Brekenok of London(q.v.).</w:t>
      </w:r>
    </w:p>
    <w:p w14:paraId="67077D32" w14:textId="77777777" w:rsidR="00AF219D" w:rsidRDefault="00AF219D" w:rsidP="00AF219D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255ADD7A" w14:textId="77777777" w:rsidR="00AF219D" w:rsidRDefault="00AF219D" w:rsidP="00AF219D">
      <w:pPr>
        <w:pStyle w:val="NoSpacing"/>
        <w:rPr>
          <w:rFonts w:cs="Times New Roman"/>
          <w:szCs w:val="24"/>
          <w:lang w:val="en-GB"/>
        </w:rPr>
      </w:pPr>
    </w:p>
    <w:p w14:paraId="29EF63E5" w14:textId="77777777" w:rsidR="00AF219D" w:rsidRDefault="00AF219D" w:rsidP="00AF219D">
      <w:pPr>
        <w:pStyle w:val="NoSpacing"/>
        <w:rPr>
          <w:rFonts w:cs="Times New Roman"/>
          <w:szCs w:val="24"/>
          <w:lang w:val="en-GB"/>
        </w:rPr>
      </w:pPr>
    </w:p>
    <w:p w14:paraId="5EBB5DAB" w14:textId="4EC21A32" w:rsidR="00BA00AB" w:rsidRPr="00EB3209" w:rsidRDefault="00AF219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DBA8B" w14:textId="77777777" w:rsidR="00AF219D" w:rsidRDefault="00AF219D" w:rsidP="009139A6">
      <w:r>
        <w:separator/>
      </w:r>
    </w:p>
  </w:endnote>
  <w:endnote w:type="continuationSeparator" w:id="0">
    <w:p w14:paraId="67BF98AA" w14:textId="77777777" w:rsidR="00AF219D" w:rsidRDefault="00AF21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3B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539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BCD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FF15" w14:textId="77777777" w:rsidR="00AF219D" w:rsidRDefault="00AF219D" w:rsidP="009139A6">
      <w:r>
        <w:separator/>
      </w:r>
    </w:p>
  </w:footnote>
  <w:footnote w:type="continuationSeparator" w:id="0">
    <w:p w14:paraId="524DDA04" w14:textId="77777777" w:rsidR="00AF219D" w:rsidRDefault="00AF21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976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18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0B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9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219D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BF690"/>
  <w15:chartTrackingRefBased/>
  <w15:docId w15:val="{0D62AEA1-D072-4F13-849D-9EC3DF20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2025-09-15T08:21:00Z</dcterms:created>
  <dcterms:modified xsi:type="dcterms:W3CDTF">2025-09-15T08:22:00Z</dcterms:modified>
</cp:coreProperties>
</file>