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FF3E" w14:textId="77777777" w:rsidR="00B65833" w:rsidRDefault="00B65833" w:rsidP="00B65833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John MATHEWSON</w:t>
      </w:r>
      <w:r>
        <w:rPr>
          <w:szCs w:val="24"/>
        </w:rPr>
        <w:t xml:space="preserve">       (fl.1433)</w:t>
      </w:r>
    </w:p>
    <w:p w14:paraId="3C08CBB5" w14:textId="77777777" w:rsidR="00B65833" w:rsidRDefault="00B65833" w:rsidP="00B65833">
      <w:pPr>
        <w:pStyle w:val="NoSpacing"/>
        <w:jc w:val="both"/>
        <w:rPr>
          <w:szCs w:val="24"/>
        </w:rPr>
      </w:pPr>
      <w:r>
        <w:rPr>
          <w:szCs w:val="24"/>
        </w:rPr>
        <w:t>of York. Bowyer.</w:t>
      </w:r>
    </w:p>
    <w:p w14:paraId="387BC4F5" w14:textId="77777777" w:rsidR="00B65833" w:rsidRDefault="00B65833" w:rsidP="00B65833">
      <w:pPr>
        <w:pStyle w:val="NoSpacing"/>
        <w:jc w:val="both"/>
        <w:rPr>
          <w:szCs w:val="24"/>
        </w:rPr>
      </w:pPr>
    </w:p>
    <w:p w14:paraId="7F3FBB8C" w14:textId="77777777" w:rsidR="00B65833" w:rsidRDefault="00B65833" w:rsidP="00B65833">
      <w:pPr>
        <w:pStyle w:val="NoSpacing"/>
        <w:jc w:val="both"/>
        <w:rPr>
          <w:szCs w:val="24"/>
        </w:rPr>
      </w:pPr>
    </w:p>
    <w:p w14:paraId="4B0AF42D" w14:textId="77777777" w:rsidR="00B65833" w:rsidRDefault="00B65833" w:rsidP="00B65833">
      <w:pPr>
        <w:pStyle w:val="NoSpacing"/>
        <w:jc w:val="both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>John Cane of York, vintner(q.v.), brought a plaint of debt against him.</w:t>
      </w:r>
    </w:p>
    <w:p w14:paraId="7E46482C" w14:textId="77777777" w:rsidR="00B65833" w:rsidRDefault="00B65833" w:rsidP="00B65833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694BBA6A" w14:textId="77777777" w:rsidR="00B65833" w:rsidRDefault="00B65833" w:rsidP="00B65833">
      <w:pPr>
        <w:pStyle w:val="NoSpacing"/>
        <w:rPr>
          <w:szCs w:val="24"/>
        </w:rPr>
      </w:pPr>
    </w:p>
    <w:p w14:paraId="193B6D38" w14:textId="77777777" w:rsidR="00B65833" w:rsidRDefault="00B65833" w:rsidP="00B65833">
      <w:pPr>
        <w:pStyle w:val="NoSpacing"/>
        <w:rPr>
          <w:szCs w:val="24"/>
        </w:rPr>
      </w:pPr>
    </w:p>
    <w:p w14:paraId="17D9C8B9" w14:textId="77777777" w:rsidR="00B65833" w:rsidRDefault="00B65833" w:rsidP="00B65833">
      <w:pPr>
        <w:pStyle w:val="NoSpacing"/>
        <w:rPr>
          <w:szCs w:val="24"/>
        </w:rPr>
      </w:pPr>
      <w:r>
        <w:rPr>
          <w:szCs w:val="24"/>
        </w:rPr>
        <w:t>23 December 2025</w:t>
      </w:r>
    </w:p>
    <w:p w14:paraId="277DFCD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73C3" w14:textId="77777777" w:rsidR="006B4B4A" w:rsidRDefault="006B4B4A" w:rsidP="00086E2C">
      <w:pPr>
        <w:spacing w:after="0" w:line="240" w:lineRule="auto"/>
      </w:pPr>
      <w:r>
        <w:separator/>
      </w:r>
    </w:p>
  </w:endnote>
  <w:endnote w:type="continuationSeparator" w:id="0">
    <w:p w14:paraId="224863E6" w14:textId="77777777" w:rsidR="006B4B4A" w:rsidRDefault="006B4B4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D56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93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DF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F4DC" w14:textId="77777777" w:rsidR="006B4B4A" w:rsidRDefault="006B4B4A" w:rsidP="00086E2C">
      <w:pPr>
        <w:spacing w:after="0" w:line="240" w:lineRule="auto"/>
      </w:pPr>
      <w:r>
        <w:separator/>
      </w:r>
    </w:p>
  </w:footnote>
  <w:footnote w:type="continuationSeparator" w:id="0">
    <w:p w14:paraId="1F9CFC66" w14:textId="77777777" w:rsidR="006B4B4A" w:rsidRDefault="006B4B4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A66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C68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B3F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33"/>
    <w:rsid w:val="00086E2C"/>
    <w:rsid w:val="000A2E7A"/>
    <w:rsid w:val="002244B7"/>
    <w:rsid w:val="00314D94"/>
    <w:rsid w:val="00617568"/>
    <w:rsid w:val="006B4B4A"/>
    <w:rsid w:val="006E68FA"/>
    <w:rsid w:val="00B65833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2B53"/>
  <w15:chartTrackingRefBased/>
  <w15:docId w15:val="{38A23118-1C29-4AB5-84D7-18E05A89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6583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658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228</Characters>
  <Application>Microsoft Office Word</Application>
  <DocSecurity>0</DocSecurity>
  <Lines>9</Lines>
  <Paragraphs>6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2025-12-24T14:50:00Z</dcterms:created>
  <dcterms:modified xsi:type="dcterms:W3CDTF">2025-12-24T14:51:00Z</dcterms:modified>
</cp:coreProperties>
</file>