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D110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MAUNDESLEY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1979FEDF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7833835B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432BCC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F42720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38DAD66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D41F36C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6624807A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2161A71B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A548808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F370D9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3D1BC9" w14:textId="77777777" w:rsidR="009F685C" w:rsidRDefault="009F685C" w:rsidP="009F68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2493BF1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643E" w14:textId="77777777" w:rsidR="009F685C" w:rsidRDefault="009F685C" w:rsidP="00086E2C">
      <w:pPr>
        <w:spacing w:after="0" w:line="240" w:lineRule="auto"/>
      </w:pPr>
      <w:r>
        <w:separator/>
      </w:r>
    </w:p>
  </w:endnote>
  <w:endnote w:type="continuationSeparator" w:id="0">
    <w:p w14:paraId="50753310" w14:textId="77777777" w:rsidR="009F685C" w:rsidRDefault="009F68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6B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E3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95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850C" w14:textId="77777777" w:rsidR="009F685C" w:rsidRDefault="009F685C" w:rsidP="00086E2C">
      <w:pPr>
        <w:spacing w:after="0" w:line="240" w:lineRule="auto"/>
      </w:pPr>
      <w:r>
        <w:separator/>
      </w:r>
    </w:p>
  </w:footnote>
  <w:footnote w:type="continuationSeparator" w:id="0">
    <w:p w14:paraId="03C4B093" w14:textId="77777777" w:rsidR="009F685C" w:rsidRDefault="009F68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354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EF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FB5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5C"/>
    <w:rsid w:val="00086E2C"/>
    <w:rsid w:val="000A2E7A"/>
    <w:rsid w:val="002244B7"/>
    <w:rsid w:val="00314D94"/>
    <w:rsid w:val="00617568"/>
    <w:rsid w:val="006E68FA"/>
    <w:rsid w:val="009F685C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5B40"/>
  <w15:chartTrackingRefBased/>
  <w15:docId w15:val="{C17B69D4-8444-46EF-8136-6A66014B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685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F68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270</Characters>
  <Application>Microsoft Office Word</Application>
  <DocSecurity>0</DocSecurity>
  <Lines>12</Lines>
  <Paragraphs>8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2025-11-04T21:18:00Z</dcterms:created>
  <dcterms:modified xsi:type="dcterms:W3CDTF">2025-11-04T21:19:00Z</dcterms:modified>
</cp:coreProperties>
</file>