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74821" w14:textId="77777777" w:rsidR="00AB27CA" w:rsidRDefault="00AB27CA" w:rsidP="00AB27CA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Walter MAUNTELL</w:t>
      </w:r>
      <w:r>
        <w:rPr>
          <w:rFonts w:cs="Times New Roman"/>
          <w:szCs w:val="24"/>
          <w:lang w:val="en-GB"/>
        </w:rPr>
        <w:t xml:space="preserve">      (fl.1460)</w:t>
      </w:r>
    </w:p>
    <w:p w14:paraId="30D6F7F3" w14:textId="77777777" w:rsidR="00AB27CA" w:rsidRDefault="00AB27CA" w:rsidP="00AB27CA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Esquire.</w:t>
      </w:r>
    </w:p>
    <w:p w14:paraId="41F2F693" w14:textId="77777777" w:rsidR="00AB27CA" w:rsidRDefault="00AB27CA" w:rsidP="00AB27CA">
      <w:pPr>
        <w:pStyle w:val="NoSpacing"/>
        <w:rPr>
          <w:rFonts w:cs="Times New Roman"/>
          <w:szCs w:val="24"/>
          <w:lang w:val="en-GB"/>
        </w:rPr>
      </w:pPr>
    </w:p>
    <w:p w14:paraId="20EA4251" w14:textId="77777777" w:rsidR="00AB27CA" w:rsidRDefault="00AB27CA" w:rsidP="00AB27CA">
      <w:pPr>
        <w:pStyle w:val="NoSpacing"/>
        <w:rPr>
          <w:rFonts w:cs="Times New Roman"/>
          <w:szCs w:val="24"/>
          <w:lang w:val="en-GB"/>
        </w:rPr>
      </w:pPr>
    </w:p>
    <w:p w14:paraId="55FED9E4" w14:textId="77777777" w:rsidR="00AB27CA" w:rsidRDefault="00AB27CA" w:rsidP="00AB27CA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He made a plaint of trespass and assault against John Greyby of Halse,</w:t>
      </w:r>
    </w:p>
    <w:p w14:paraId="2CF9F012" w14:textId="77777777" w:rsidR="00AB27CA" w:rsidRDefault="00AB27CA" w:rsidP="00AB27CA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Northamptonshire(q.v.), and 8 others.</w:t>
      </w:r>
    </w:p>
    <w:p w14:paraId="0B7BC021" w14:textId="77777777" w:rsidR="00AB27CA" w:rsidRDefault="00AB27CA" w:rsidP="00AB27CA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r w:rsidRPr="00B963AD">
        <w:rPr>
          <w:rFonts w:cs="Times New Roman"/>
          <w:szCs w:val="24"/>
          <w:u w:val="single"/>
          <w:lang w:val="en-GB"/>
        </w:rPr>
        <w:t>https://waalt.uh.edu/index.php/KB27/795</w:t>
      </w:r>
      <w:r>
        <w:rPr>
          <w:rFonts w:cs="Times New Roman"/>
          <w:szCs w:val="24"/>
          <w:lang w:val="en-GB"/>
        </w:rPr>
        <w:t xml:space="preserve"> )</w:t>
      </w:r>
    </w:p>
    <w:p w14:paraId="25866072" w14:textId="77777777" w:rsidR="00AB27CA" w:rsidRDefault="00AB27CA" w:rsidP="00AB27CA">
      <w:pPr>
        <w:pStyle w:val="NoSpacing"/>
        <w:rPr>
          <w:rFonts w:cs="Times New Roman"/>
          <w:szCs w:val="24"/>
          <w:lang w:val="en-GB"/>
        </w:rPr>
      </w:pPr>
    </w:p>
    <w:p w14:paraId="2F2EC092" w14:textId="77777777" w:rsidR="00AB27CA" w:rsidRDefault="00AB27CA" w:rsidP="00AB27CA">
      <w:pPr>
        <w:pStyle w:val="NoSpacing"/>
        <w:rPr>
          <w:rFonts w:cs="Times New Roman"/>
          <w:szCs w:val="24"/>
          <w:lang w:val="en-GB"/>
        </w:rPr>
      </w:pPr>
    </w:p>
    <w:p w14:paraId="76B7E39E" w14:textId="3CDBCA50" w:rsidR="00617568" w:rsidRPr="00086E2C" w:rsidRDefault="00AB27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 October 2025</w:t>
      </w: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FCCA3" w14:textId="77777777" w:rsidR="00AB27CA" w:rsidRDefault="00AB27CA" w:rsidP="00086E2C">
      <w:pPr>
        <w:spacing w:after="0" w:line="240" w:lineRule="auto"/>
      </w:pPr>
      <w:r>
        <w:separator/>
      </w:r>
    </w:p>
  </w:endnote>
  <w:endnote w:type="continuationSeparator" w:id="0">
    <w:p w14:paraId="109B669B" w14:textId="77777777" w:rsidR="00AB27CA" w:rsidRDefault="00AB27CA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BBE7E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3BA0C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00EA5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133BE" w14:textId="77777777" w:rsidR="00AB27CA" w:rsidRDefault="00AB27CA" w:rsidP="00086E2C">
      <w:pPr>
        <w:spacing w:after="0" w:line="240" w:lineRule="auto"/>
      </w:pPr>
      <w:r>
        <w:separator/>
      </w:r>
    </w:p>
  </w:footnote>
  <w:footnote w:type="continuationSeparator" w:id="0">
    <w:p w14:paraId="21E515D4" w14:textId="77777777" w:rsidR="00AB27CA" w:rsidRDefault="00AB27CA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C01A2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07B7B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9A2B0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7CA"/>
    <w:rsid w:val="00086E2C"/>
    <w:rsid w:val="000A2E7A"/>
    <w:rsid w:val="000C480B"/>
    <w:rsid w:val="002244B7"/>
    <w:rsid w:val="00314D94"/>
    <w:rsid w:val="00617568"/>
    <w:rsid w:val="006E68FA"/>
    <w:rsid w:val="00AB27C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8A4BE"/>
  <w15:chartTrackingRefBased/>
  <w15:docId w15:val="{860A95CE-85DC-49A2-B6D5-CFA350127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AB27CA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2025-10-11T19:15:00Z</dcterms:created>
  <dcterms:modified xsi:type="dcterms:W3CDTF">2025-10-11T19:16:00Z</dcterms:modified>
</cp:coreProperties>
</file>