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8BEC" w14:textId="77777777" w:rsidR="000D0298" w:rsidRDefault="000D0298" w:rsidP="000D029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MAWERS</w:t>
      </w:r>
      <w:r>
        <w:t xml:space="preserve">        (fl.1462)</w:t>
      </w:r>
    </w:p>
    <w:p w14:paraId="7A30DFDB" w14:textId="77777777" w:rsidR="000D0298" w:rsidRDefault="000D0298" w:rsidP="000D0298">
      <w:pPr>
        <w:pStyle w:val="NoSpacing"/>
        <w:tabs>
          <w:tab w:val="left" w:pos="810"/>
          <w:tab w:val="left" w:pos="1440"/>
        </w:tabs>
      </w:pPr>
      <w:r>
        <w:t>Esquire.</w:t>
      </w:r>
    </w:p>
    <w:p w14:paraId="4008CFF7" w14:textId="77777777" w:rsidR="000D0298" w:rsidRDefault="000D0298" w:rsidP="000D0298">
      <w:pPr>
        <w:pStyle w:val="NoSpacing"/>
        <w:tabs>
          <w:tab w:val="left" w:pos="810"/>
          <w:tab w:val="left" w:pos="1440"/>
        </w:tabs>
      </w:pPr>
    </w:p>
    <w:p w14:paraId="2D1F16DD" w14:textId="77777777" w:rsidR="000D0298" w:rsidRDefault="000D0298" w:rsidP="000D0298">
      <w:pPr>
        <w:pStyle w:val="NoSpacing"/>
        <w:tabs>
          <w:tab w:val="left" w:pos="810"/>
          <w:tab w:val="left" w:pos="1440"/>
        </w:tabs>
      </w:pPr>
    </w:p>
    <w:p w14:paraId="1CBCF7DA" w14:textId="77777777" w:rsidR="000D0298" w:rsidRDefault="000D0298" w:rsidP="000D0298">
      <w:pPr>
        <w:pStyle w:val="NoSpacing"/>
        <w:tabs>
          <w:tab w:val="left" w:pos="810"/>
          <w:tab w:val="left" w:pos="1440"/>
        </w:tabs>
      </w:pPr>
      <w:r>
        <w:t>15 Jul.</w:t>
      </w:r>
      <w:r>
        <w:tab/>
        <w:t>1462</w:t>
      </w:r>
      <w:r>
        <w:tab/>
        <w:t>He was granted the office of “la Swanherd” in Norfolk and Suffolk.</w:t>
      </w:r>
    </w:p>
    <w:p w14:paraId="187D1853" w14:textId="77777777" w:rsidR="000D0298" w:rsidRDefault="000D0298" w:rsidP="000D0298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p.193)</w:t>
      </w:r>
    </w:p>
    <w:p w14:paraId="121AEF7D" w14:textId="77777777" w:rsidR="000D0298" w:rsidRDefault="000D0298" w:rsidP="000D0298">
      <w:pPr>
        <w:pStyle w:val="NoSpacing"/>
        <w:tabs>
          <w:tab w:val="left" w:pos="810"/>
          <w:tab w:val="left" w:pos="1440"/>
        </w:tabs>
      </w:pPr>
    </w:p>
    <w:p w14:paraId="2E623EE4" w14:textId="77777777" w:rsidR="000D0298" w:rsidRDefault="000D0298" w:rsidP="000D0298">
      <w:pPr>
        <w:pStyle w:val="NoSpacing"/>
        <w:tabs>
          <w:tab w:val="left" w:pos="810"/>
          <w:tab w:val="left" w:pos="1440"/>
        </w:tabs>
      </w:pPr>
    </w:p>
    <w:p w14:paraId="0A137850" w14:textId="77777777" w:rsidR="000D0298" w:rsidRDefault="000D0298" w:rsidP="000D0298">
      <w:pPr>
        <w:pStyle w:val="NoSpacing"/>
        <w:tabs>
          <w:tab w:val="left" w:pos="810"/>
          <w:tab w:val="left" w:pos="1440"/>
        </w:tabs>
      </w:pPr>
      <w:r>
        <w:t>29 September 2025</w:t>
      </w:r>
    </w:p>
    <w:p w14:paraId="63C223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AAE6" w14:textId="77777777" w:rsidR="000D0298" w:rsidRDefault="000D0298" w:rsidP="009139A6">
      <w:r>
        <w:separator/>
      </w:r>
    </w:p>
  </w:endnote>
  <w:endnote w:type="continuationSeparator" w:id="0">
    <w:p w14:paraId="6B2D3AB7" w14:textId="77777777" w:rsidR="000D0298" w:rsidRDefault="000D02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FF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4F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EE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E301" w14:textId="77777777" w:rsidR="000D0298" w:rsidRDefault="000D0298" w:rsidP="009139A6">
      <w:r>
        <w:separator/>
      </w:r>
    </w:p>
  </w:footnote>
  <w:footnote w:type="continuationSeparator" w:id="0">
    <w:p w14:paraId="6BE731CC" w14:textId="77777777" w:rsidR="000D0298" w:rsidRDefault="000D02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15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37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25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98"/>
    <w:rsid w:val="000666E0"/>
    <w:rsid w:val="000A2E7A"/>
    <w:rsid w:val="000D0298"/>
    <w:rsid w:val="001307AC"/>
    <w:rsid w:val="00190DFA"/>
    <w:rsid w:val="002510B7"/>
    <w:rsid w:val="00270799"/>
    <w:rsid w:val="002737D5"/>
    <w:rsid w:val="00357E4A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96A3"/>
  <w15:chartTrackingRefBased/>
  <w15:docId w15:val="{4522CDFE-59C3-4533-85BD-27B1FAA6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127</Characters>
  <Application>Microsoft Office Word</Application>
  <DocSecurity>0</DocSecurity>
  <Lines>9</Lines>
  <Paragraphs>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2025-10-04T19:42:00Z</dcterms:created>
  <dcterms:modified xsi:type="dcterms:W3CDTF">2025-10-04T19:43:00Z</dcterms:modified>
</cp:coreProperties>
</file>