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0BD0" w14:textId="77777777" w:rsidR="00B92EE0" w:rsidRDefault="00B92EE0" w:rsidP="00B92EE0">
      <w:pPr>
        <w:pStyle w:val="NoSpacing"/>
      </w:pPr>
      <w:r>
        <w:rPr>
          <w:u w:val="single"/>
        </w:rPr>
        <w:t>William MAXEY</w:t>
      </w:r>
      <w:r>
        <w:t xml:space="preserve">      (fl.1440-41)</w:t>
      </w:r>
    </w:p>
    <w:p w14:paraId="2D3F1A95" w14:textId="77777777" w:rsidR="00B92EE0" w:rsidRDefault="00B92EE0" w:rsidP="00B92EE0">
      <w:pPr>
        <w:pStyle w:val="NoSpacing"/>
      </w:pPr>
      <w:r>
        <w:t>Priest.</w:t>
      </w:r>
    </w:p>
    <w:p w14:paraId="68EB8ECF" w14:textId="77777777" w:rsidR="00B92EE0" w:rsidRDefault="00B92EE0" w:rsidP="00B92EE0">
      <w:pPr>
        <w:pStyle w:val="NoSpacing"/>
      </w:pPr>
    </w:p>
    <w:p w14:paraId="2FD27C62" w14:textId="77777777" w:rsidR="00B92EE0" w:rsidRDefault="00B92EE0" w:rsidP="00B92EE0">
      <w:pPr>
        <w:pStyle w:val="NoSpacing"/>
      </w:pPr>
    </w:p>
    <w:p w14:paraId="38FA85A2" w14:textId="77777777" w:rsidR="00B92EE0" w:rsidRDefault="00B92EE0" w:rsidP="00B92EE0">
      <w:pPr>
        <w:pStyle w:val="NoSpacing"/>
      </w:pPr>
      <w:r>
        <w:tab/>
        <w:t>1440</w:t>
      </w:r>
      <w:r>
        <w:tab/>
        <w:t>He became Rector of Campton.</w:t>
      </w:r>
    </w:p>
    <w:p w14:paraId="7DE55D02" w14:textId="77777777" w:rsidR="00B92EE0" w:rsidRDefault="00B92EE0" w:rsidP="00B92EE0">
      <w:pPr>
        <w:pStyle w:val="NoSpacing"/>
      </w:pPr>
      <w:r>
        <w:tab/>
      </w:r>
      <w:r>
        <w:tab/>
      </w:r>
      <w:r w:rsidRPr="00E73E1A">
        <w:rPr>
          <w:sz w:val="18"/>
          <w:szCs w:val="18"/>
        </w:rPr>
        <w:t xml:space="preserve">( </w:t>
      </w:r>
      <w:hyperlink r:id="rId6" w:history="1">
        <w:r w:rsidRPr="00B06677">
          <w:rPr>
            <w:rStyle w:val="Hyperlink"/>
            <w:sz w:val="18"/>
            <w:szCs w:val="18"/>
          </w:rPr>
          <w:t>https://bedsarchives.bedford.gov.uk/CommunityHistories/Campton/ListOfCamptonRectors.aspx</w:t>
        </w:r>
      </w:hyperlink>
      <w:r>
        <w:rPr>
          <w:sz w:val="18"/>
          <w:szCs w:val="18"/>
        </w:rPr>
        <w:t xml:space="preserve">  </w:t>
      </w:r>
      <w:r>
        <w:t>)</w:t>
      </w:r>
    </w:p>
    <w:p w14:paraId="632E08AA" w14:textId="77777777" w:rsidR="00B92EE0" w:rsidRDefault="00B92EE0" w:rsidP="00B92EE0">
      <w:pPr>
        <w:pStyle w:val="NoSpacing"/>
      </w:pPr>
      <w:r>
        <w:tab/>
        <w:t>1441</w:t>
      </w:r>
      <w:r>
        <w:tab/>
        <w:t>He resigned.   (ibid.)</w:t>
      </w:r>
    </w:p>
    <w:p w14:paraId="780F542C" w14:textId="77777777" w:rsidR="00B92EE0" w:rsidRDefault="00B92EE0" w:rsidP="00B92EE0">
      <w:pPr>
        <w:pStyle w:val="NoSpacing"/>
      </w:pPr>
    </w:p>
    <w:p w14:paraId="7F1D03D5" w14:textId="77777777" w:rsidR="00B92EE0" w:rsidRDefault="00B92EE0" w:rsidP="00B92EE0">
      <w:pPr>
        <w:pStyle w:val="NoSpacing"/>
      </w:pPr>
    </w:p>
    <w:p w14:paraId="1728F94B" w14:textId="77777777" w:rsidR="00B92EE0" w:rsidRDefault="00B92EE0" w:rsidP="00B92EE0">
      <w:pPr>
        <w:pStyle w:val="NoSpacing"/>
      </w:pPr>
      <w:r>
        <w:t>11 July 2024</w:t>
      </w:r>
    </w:p>
    <w:p w14:paraId="50F683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31FF" w14:textId="77777777" w:rsidR="00B92EE0" w:rsidRDefault="00B92EE0" w:rsidP="009139A6">
      <w:r>
        <w:separator/>
      </w:r>
    </w:p>
  </w:endnote>
  <w:endnote w:type="continuationSeparator" w:id="0">
    <w:p w14:paraId="07E4FB4F" w14:textId="77777777" w:rsidR="00B92EE0" w:rsidRDefault="00B92E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00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BF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C3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86EA" w14:textId="77777777" w:rsidR="00B92EE0" w:rsidRDefault="00B92EE0" w:rsidP="009139A6">
      <w:r>
        <w:separator/>
      </w:r>
    </w:p>
  </w:footnote>
  <w:footnote w:type="continuationSeparator" w:id="0">
    <w:p w14:paraId="61C8D5F2" w14:textId="77777777" w:rsidR="00B92EE0" w:rsidRDefault="00B92E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F8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4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8C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2EE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28EE"/>
  <w15:chartTrackingRefBased/>
  <w15:docId w15:val="{21C24EC5-0C96-434D-A130-CC890C6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B92EE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ampton/ListOfCamp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284</Characters>
  <Application>Microsoft Office Word</Application>
  <DocSecurity>0</DocSecurity>
  <Lines>12</Lines>
  <Paragraphs>8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2025-10-03T06:35:00Z</dcterms:created>
  <dcterms:modified xsi:type="dcterms:W3CDTF">2025-10-03T06:36:00Z</dcterms:modified>
</cp:coreProperties>
</file>