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5F09" w14:textId="77777777" w:rsidR="006E19C4" w:rsidRDefault="006E19C4" w:rsidP="006E19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MAXWELL</w:t>
      </w:r>
      <w:r>
        <w:rPr>
          <w:rFonts w:cs="Times New Roman"/>
          <w:szCs w:val="24"/>
        </w:rPr>
        <w:t xml:space="preserve">        (d.ca.1506)</w:t>
      </w:r>
    </w:p>
    <w:p w14:paraId="1E44AF25" w14:textId="77777777" w:rsidR="006E19C4" w:rsidRDefault="006E19C4" w:rsidP="006E19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Sutton in Holderness.</w:t>
      </w:r>
    </w:p>
    <w:p w14:paraId="4BFFCDDF" w14:textId="77777777" w:rsidR="006E19C4" w:rsidRDefault="006E19C4" w:rsidP="006E19C4">
      <w:pPr>
        <w:pStyle w:val="NoSpacing"/>
        <w:rPr>
          <w:rFonts w:cs="Times New Roman"/>
          <w:szCs w:val="24"/>
        </w:rPr>
      </w:pPr>
    </w:p>
    <w:p w14:paraId="2F89BD07" w14:textId="77777777" w:rsidR="006E19C4" w:rsidRDefault="006E19C4" w:rsidP="006E19C4">
      <w:pPr>
        <w:pStyle w:val="NoSpacing"/>
        <w:rPr>
          <w:rFonts w:cs="Times New Roman"/>
          <w:szCs w:val="24"/>
        </w:rPr>
      </w:pPr>
    </w:p>
    <w:p w14:paraId="5225874A" w14:textId="77777777" w:rsidR="006E19C4" w:rsidRDefault="006E19C4" w:rsidP="006E19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Mar.1506</w:t>
      </w:r>
      <w:r>
        <w:rPr>
          <w:rFonts w:cs="Times New Roman"/>
          <w:szCs w:val="24"/>
        </w:rPr>
        <w:tab/>
        <w:t>Probate of his Will.    (W.Y.R. p.196)</w:t>
      </w:r>
    </w:p>
    <w:p w14:paraId="04C4023F" w14:textId="77777777" w:rsidR="006E19C4" w:rsidRDefault="006E19C4" w:rsidP="006E19C4">
      <w:pPr>
        <w:pStyle w:val="NoSpacing"/>
        <w:rPr>
          <w:rFonts w:cs="Times New Roman"/>
          <w:szCs w:val="24"/>
        </w:rPr>
      </w:pPr>
    </w:p>
    <w:p w14:paraId="6E96CEA0" w14:textId="77777777" w:rsidR="006E19C4" w:rsidRDefault="006E19C4" w:rsidP="006E19C4">
      <w:pPr>
        <w:pStyle w:val="NoSpacing"/>
        <w:rPr>
          <w:rFonts w:cs="Times New Roman"/>
          <w:szCs w:val="24"/>
        </w:rPr>
      </w:pPr>
    </w:p>
    <w:p w14:paraId="2A81C29E" w14:textId="77777777" w:rsidR="006E19C4" w:rsidRDefault="006E19C4" w:rsidP="006E19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05E1DD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4030" w14:textId="77777777" w:rsidR="006E19C4" w:rsidRDefault="006E19C4" w:rsidP="009139A6">
      <w:r>
        <w:separator/>
      </w:r>
    </w:p>
  </w:endnote>
  <w:endnote w:type="continuationSeparator" w:id="0">
    <w:p w14:paraId="62AB6FF4" w14:textId="77777777" w:rsidR="006E19C4" w:rsidRDefault="006E19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8A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D3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00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7DD1" w14:textId="77777777" w:rsidR="006E19C4" w:rsidRDefault="006E19C4" w:rsidP="009139A6">
      <w:r>
        <w:separator/>
      </w:r>
    </w:p>
  </w:footnote>
  <w:footnote w:type="continuationSeparator" w:id="0">
    <w:p w14:paraId="213BF6F2" w14:textId="77777777" w:rsidR="006E19C4" w:rsidRDefault="006E19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0E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90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6B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C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E19C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00B5"/>
  <w15:chartTrackingRefBased/>
  <w15:docId w15:val="{402C931B-0DBB-4855-B7C2-C1114815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2025-08-05T06:49:00Z</dcterms:created>
  <dcterms:modified xsi:type="dcterms:W3CDTF">2025-08-05T06:50:00Z</dcterms:modified>
</cp:coreProperties>
</file>