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FC1F" w14:textId="77777777" w:rsidR="00B17ACE" w:rsidRDefault="00B17ACE" w:rsidP="00B17ACE">
      <w:pPr>
        <w:pStyle w:val="NoSpacing"/>
        <w:jc w:val="both"/>
      </w:pPr>
      <w:r>
        <w:rPr>
          <w:u w:val="single"/>
        </w:rPr>
        <w:t>John MAYNE</w:t>
      </w:r>
      <w:r>
        <w:t xml:space="preserve">         (fl.1461)</w:t>
      </w:r>
    </w:p>
    <w:p w14:paraId="20960F99" w14:textId="77777777" w:rsidR="00B17ACE" w:rsidRDefault="00B17ACE" w:rsidP="00B17ACE">
      <w:pPr>
        <w:pStyle w:val="NoSpacing"/>
        <w:jc w:val="both"/>
      </w:pPr>
      <w:r>
        <w:t>of More, Oxfordshire. Fletcher.</w:t>
      </w:r>
    </w:p>
    <w:p w14:paraId="37E12E5C" w14:textId="77777777" w:rsidR="00B17ACE" w:rsidRDefault="00B17ACE" w:rsidP="00B17ACE">
      <w:pPr>
        <w:pStyle w:val="NoSpacing"/>
        <w:jc w:val="both"/>
      </w:pPr>
    </w:p>
    <w:p w14:paraId="54BC47BA" w14:textId="77777777" w:rsidR="00B17ACE" w:rsidRDefault="00B17ACE" w:rsidP="00B17ACE">
      <w:pPr>
        <w:pStyle w:val="NoSpacing"/>
        <w:jc w:val="both"/>
      </w:pPr>
    </w:p>
    <w:p w14:paraId="56188F46" w14:textId="77777777" w:rsidR="00B17ACE" w:rsidRDefault="00B17ACE" w:rsidP="00B17ACE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073D4F11" w14:textId="77777777" w:rsidR="00B17ACE" w:rsidRDefault="00B17ACE" w:rsidP="00B17AC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60F0276" w14:textId="77777777" w:rsidR="00B17ACE" w:rsidRDefault="00B17ACE" w:rsidP="00B17ACE">
      <w:pPr>
        <w:pStyle w:val="NoSpacing"/>
        <w:jc w:val="both"/>
      </w:pPr>
    </w:p>
    <w:p w14:paraId="18DE470E" w14:textId="77777777" w:rsidR="00B17ACE" w:rsidRDefault="00B17ACE" w:rsidP="00B17ACE">
      <w:pPr>
        <w:pStyle w:val="NoSpacing"/>
        <w:jc w:val="both"/>
      </w:pPr>
    </w:p>
    <w:p w14:paraId="7883FB46" w14:textId="2A3FC341" w:rsidR="00BA00AB" w:rsidRPr="00EB3209" w:rsidRDefault="00B17A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096F" w14:textId="77777777" w:rsidR="00B17ACE" w:rsidRDefault="00B17ACE" w:rsidP="009139A6">
      <w:r>
        <w:separator/>
      </w:r>
    </w:p>
  </w:endnote>
  <w:endnote w:type="continuationSeparator" w:id="0">
    <w:p w14:paraId="47A272D5" w14:textId="77777777" w:rsidR="00B17ACE" w:rsidRDefault="00B17A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4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E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A6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130C" w14:textId="77777777" w:rsidR="00B17ACE" w:rsidRDefault="00B17ACE" w:rsidP="009139A6">
      <w:r>
        <w:separator/>
      </w:r>
    </w:p>
  </w:footnote>
  <w:footnote w:type="continuationSeparator" w:id="0">
    <w:p w14:paraId="4FE936F5" w14:textId="77777777" w:rsidR="00B17ACE" w:rsidRDefault="00B17A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B7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42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11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7AC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CFFB"/>
  <w15:chartTrackingRefBased/>
  <w15:docId w15:val="{AA59F445-043E-42CF-A07C-C837213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7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2025-09-21T06:50:00Z</dcterms:created>
  <dcterms:modified xsi:type="dcterms:W3CDTF">2025-09-21T06:51:00Z</dcterms:modified>
</cp:coreProperties>
</file>