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6AFE" w14:textId="77777777" w:rsidR="00484E1B" w:rsidRDefault="00484E1B" w:rsidP="00484E1B">
      <w:pPr>
        <w:pStyle w:val="NoSpacing"/>
      </w:pPr>
      <w:r>
        <w:rPr>
          <w:u w:val="single"/>
        </w:rPr>
        <w:t>Agnes MAYR</w:t>
      </w:r>
      <w:r>
        <w:t xml:space="preserve">       (d.ca.1484)</w:t>
      </w:r>
    </w:p>
    <w:p w14:paraId="5E4A6FA2" w14:textId="77777777" w:rsidR="00484E1B" w:rsidRDefault="00484E1B" w:rsidP="00484E1B">
      <w:pPr>
        <w:pStyle w:val="NoSpacing"/>
      </w:pPr>
      <w:r>
        <w:t xml:space="preserve">of </w:t>
      </w:r>
      <w:proofErr w:type="spellStart"/>
      <w:r>
        <w:t>St.Peter’s</w:t>
      </w:r>
      <w:proofErr w:type="spellEnd"/>
      <w:r>
        <w:t xml:space="preserve"> Church, </w:t>
      </w:r>
      <w:proofErr w:type="spellStart"/>
      <w:r>
        <w:t>St.Albans</w:t>
      </w:r>
      <w:proofErr w:type="spellEnd"/>
      <w:r>
        <w:t>.</w:t>
      </w:r>
    </w:p>
    <w:p w14:paraId="68A98020" w14:textId="77777777" w:rsidR="00484E1B" w:rsidRDefault="00484E1B" w:rsidP="00484E1B">
      <w:pPr>
        <w:pStyle w:val="NoSpacing"/>
      </w:pPr>
    </w:p>
    <w:p w14:paraId="49A54981" w14:textId="77777777" w:rsidR="00484E1B" w:rsidRDefault="00484E1B" w:rsidP="00484E1B">
      <w:pPr>
        <w:pStyle w:val="NoSpacing"/>
      </w:pPr>
    </w:p>
    <w:p w14:paraId="6501B9B2" w14:textId="77777777" w:rsidR="00484E1B" w:rsidRDefault="00484E1B" w:rsidP="00484E1B">
      <w:pPr>
        <w:pStyle w:val="NoSpacing"/>
      </w:pPr>
      <w:r>
        <w:tab/>
        <w:t>1484</w:t>
      </w:r>
      <w:r>
        <w:tab/>
        <w:t>Probate of her Will.</w:t>
      </w:r>
    </w:p>
    <w:p w14:paraId="0E3DC7B8" w14:textId="77777777" w:rsidR="00484E1B" w:rsidRDefault="00484E1B" w:rsidP="00484E1B">
      <w:pPr>
        <w:pStyle w:val="NoSpacing"/>
      </w:pPr>
      <w:r>
        <w:tab/>
      </w:r>
      <w:r>
        <w:tab/>
        <w:t>(Ricardian XXXIV p.46)</w:t>
      </w:r>
    </w:p>
    <w:p w14:paraId="7323A074" w14:textId="77777777" w:rsidR="00484E1B" w:rsidRDefault="00484E1B" w:rsidP="00484E1B">
      <w:pPr>
        <w:pStyle w:val="NoSpacing"/>
      </w:pPr>
    </w:p>
    <w:p w14:paraId="38CF6E56" w14:textId="77777777" w:rsidR="00484E1B" w:rsidRDefault="00484E1B" w:rsidP="00484E1B">
      <w:pPr>
        <w:pStyle w:val="NoSpacing"/>
      </w:pPr>
    </w:p>
    <w:p w14:paraId="08C8BE2D" w14:textId="77777777" w:rsidR="00484E1B" w:rsidRDefault="00484E1B" w:rsidP="00484E1B">
      <w:pPr>
        <w:pStyle w:val="NoSpacing"/>
      </w:pPr>
      <w:r>
        <w:t>26 September 2025</w:t>
      </w:r>
    </w:p>
    <w:p w14:paraId="5F0386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87BBE" w14:textId="77777777" w:rsidR="00484E1B" w:rsidRDefault="00484E1B" w:rsidP="009139A6">
      <w:r>
        <w:separator/>
      </w:r>
    </w:p>
  </w:endnote>
  <w:endnote w:type="continuationSeparator" w:id="0">
    <w:p w14:paraId="721E3C58" w14:textId="77777777" w:rsidR="00484E1B" w:rsidRDefault="00484E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3F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D6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4A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F8793" w14:textId="77777777" w:rsidR="00484E1B" w:rsidRDefault="00484E1B" w:rsidP="009139A6">
      <w:r>
        <w:separator/>
      </w:r>
    </w:p>
  </w:footnote>
  <w:footnote w:type="continuationSeparator" w:id="0">
    <w:p w14:paraId="4CEC738E" w14:textId="77777777" w:rsidR="00484E1B" w:rsidRDefault="00484E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84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B9A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D4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1B"/>
    <w:rsid w:val="000666E0"/>
    <w:rsid w:val="000A2E7A"/>
    <w:rsid w:val="001307AC"/>
    <w:rsid w:val="00190DFA"/>
    <w:rsid w:val="002510B7"/>
    <w:rsid w:val="00270799"/>
    <w:rsid w:val="002737D5"/>
    <w:rsid w:val="00357E4A"/>
    <w:rsid w:val="00484E1B"/>
    <w:rsid w:val="00594456"/>
    <w:rsid w:val="005C130B"/>
    <w:rsid w:val="00826F5C"/>
    <w:rsid w:val="00902549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A9703"/>
  <w15:chartTrackingRefBased/>
  <w15:docId w15:val="{50C1467E-A614-49DD-B637-14D080BA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15</TotalTime>
  <Pages>1</Pages>
  <Words>18</Words>
  <Characters>105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2025-10-04T20:44:00Z</dcterms:created>
  <dcterms:modified xsi:type="dcterms:W3CDTF">2025-10-04T20:59:00Z</dcterms:modified>
</cp:coreProperties>
</file>