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B2DA" w14:textId="77777777" w:rsidR="006C3B48" w:rsidRDefault="006C3B48" w:rsidP="006C3B48">
      <w:pPr>
        <w:pStyle w:val="NoSpacing"/>
      </w:pPr>
      <w:r>
        <w:rPr>
          <w:u w:val="single"/>
        </w:rPr>
        <w:t>Joan MEDECROFT</w:t>
      </w:r>
      <w:r>
        <w:t xml:space="preserve">        (fl.1460)</w:t>
      </w:r>
    </w:p>
    <w:p w14:paraId="0BA45D7E" w14:textId="77777777" w:rsidR="006C3B48" w:rsidRDefault="006C3B48" w:rsidP="006C3B48">
      <w:pPr>
        <w:pStyle w:val="NoSpacing"/>
      </w:pPr>
      <w:r>
        <w:t xml:space="preserve">of Nottingham. </w:t>
      </w:r>
    </w:p>
    <w:p w14:paraId="3BA36DD6" w14:textId="77777777" w:rsidR="006C3B48" w:rsidRDefault="006C3B48" w:rsidP="006C3B48">
      <w:pPr>
        <w:pStyle w:val="NoSpacing"/>
      </w:pPr>
    </w:p>
    <w:p w14:paraId="07B97407" w14:textId="77777777" w:rsidR="006C3B48" w:rsidRDefault="006C3B48" w:rsidP="006C3B48">
      <w:pPr>
        <w:pStyle w:val="NoSpacing"/>
      </w:pPr>
    </w:p>
    <w:p w14:paraId="70A4D661" w14:textId="77777777" w:rsidR="006C3B48" w:rsidRDefault="006C3B48" w:rsidP="006C3B48">
      <w:pPr>
        <w:pStyle w:val="NoSpacing"/>
      </w:pPr>
      <w:r>
        <w:t>= Joan(q.v.).</w:t>
      </w:r>
    </w:p>
    <w:p w14:paraId="7EC13D06" w14:textId="77777777" w:rsidR="006C3B48" w:rsidRDefault="006C3B48" w:rsidP="006C3B48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64EFDB3" w14:textId="77777777" w:rsidR="006C3B48" w:rsidRDefault="006C3B48" w:rsidP="006C3B48">
      <w:pPr>
        <w:pStyle w:val="NoSpacing"/>
      </w:pPr>
    </w:p>
    <w:p w14:paraId="2F6792DF" w14:textId="77777777" w:rsidR="006C3B48" w:rsidRDefault="006C3B48" w:rsidP="006C3B48">
      <w:pPr>
        <w:pStyle w:val="NoSpacing"/>
      </w:pPr>
    </w:p>
    <w:p w14:paraId="337A3C7F" w14:textId="77777777" w:rsidR="006C3B48" w:rsidRDefault="006C3B48" w:rsidP="006C3B48">
      <w:pPr>
        <w:pStyle w:val="NoSpacing"/>
      </w:pPr>
      <w:r>
        <w:tab/>
        <w:t>1460</w:t>
      </w:r>
      <w:r>
        <w:tab/>
        <w:t>Thomas Bradmer(q.v.) brought a plaint of trespass against them and</w:t>
      </w:r>
    </w:p>
    <w:p w14:paraId="736F928D" w14:textId="77777777" w:rsidR="006C3B48" w:rsidRDefault="006C3B48" w:rsidP="006C3B48">
      <w:pPr>
        <w:pStyle w:val="NoSpacing"/>
      </w:pPr>
      <w:r>
        <w:tab/>
      </w:r>
      <w:r>
        <w:tab/>
        <w:t>William Tyler of Sneinton(q.v.).   (ibid.)</w:t>
      </w:r>
    </w:p>
    <w:p w14:paraId="1A5610D4" w14:textId="77777777" w:rsidR="006C3B48" w:rsidRDefault="006C3B48" w:rsidP="006C3B48">
      <w:pPr>
        <w:pStyle w:val="NoSpacing"/>
      </w:pPr>
    </w:p>
    <w:p w14:paraId="72D0542D" w14:textId="77777777" w:rsidR="006C3B48" w:rsidRDefault="006C3B48" w:rsidP="006C3B48">
      <w:pPr>
        <w:pStyle w:val="NoSpacing"/>
      </w:pPr>
    </w:p>
    <w:p w14:paraId="3D3A4745" w14:textId="77777777" w:rsidR="006C3B48" w:rsidRDefault="006C3B48" w:rsidP="006C3B48">
      <w:pPr>
        <w:pStyle w:val="NoSpacing"/>
      </w:pPr>
      <w:r>
        <w:t>26 November 2025</w:t>
      </w:r>
    </w:p>
    <w:p w14:paraId="100429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CF22" w14:textId="77777777" w:rsidR="006C3B48" w:rsidRDefault="006C3B48" w:rsidP="00086E2C">
      <w:pPr>
        <w:spacing w:after="0" w:line="240" w:lineRule="auto"/>
      </w:pPr>
      <w:r>
        <w:separator/>
      </w:r>
    </w:p>
  </w:endnote>
  <w:endnote w:type="continuationSeparator" w:id="0">
    <w:p w14:paraId="47F6AD4D" w14:textId="77777777" w:rsidR="006C3B48" w:rsidRDefault="006C3B4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6CF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7A1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E4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91EA" w14:textId="77777777" w:rsidR="006C3B48" w:rsidRDefault="006C3B48" w:rsidP="00086E2C">
      <w:pPr>
        <w:spacing w:after="0" w:line="240" w:lineRule="auto"/>
      </w:pPr>
      <w:r>
        <w:separator/>
      </w:r>
    </w:p>
  </w:footnote>
  <w:footnote w:type="continuationSeparator" w:id="0">
    <w:p w14:paraId="669CBA5A" w14:textId="77777777" w:rsidR="006C3B48" w:rsidRDefault="006C3B4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563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F9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528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48"/>
    <w:rsid w:val="00086E2C"/>
    <w:rsid w:val="000A2E7A"/>
    <w:rsid w:val="002244B7"/>
    <w:rsid w:val="00314D94"/>
    <w:rsid w:val="00617568"/>
    <w:rsid w:val="006C3B48"/>
    <w:rsid w:val="006E68FA"/>
    <w:rsid w:val="007D024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5A74"/>
  <w15:chartTrackingRefBased/>
  <w15:docId w15:val="{4370BF4B-6CD9-4628-9088-F568862D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C3B4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C3B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265</Characters>
  <Application>Microsoft Office Word</Application>
  <DocSecurity>0</DocSecurity>
  <Lines>17</Lines>
  <Paragraphs>10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2025-11-27T23:55:00Z</dcterms:created>
  <dcterms:modified xsi:type="dcterms:W3CDTF">2025-11-27T23:56:00Z</dcterms:modified>
</cp:coreProperties>
</file>