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69A4" w14:textId="77777777" w:rsidR="0089078D" w:rsidRDefault="0089078D" w:rsidP="008907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MEDILTON</w:t>
      </w:r>
      <w:r>
        <w:rPr>
          <w:rFonts w:cs="Times New Roman"/>
          <w:szCs w:val="24"/>
        </w:rPr>
        <w:t xml:space="preserve">      (fl.1464)</w:t>
      </w:r>
    </w:p>
    <w:p w14:paraId="727E63A9" w14:textId="77777777" w:rsidR="0089078D" w:rsidRDefault="0089078D" w:rsidP="008907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late of Elme, Cambridgeshire. Husbandman.</w:t>
      </w:r>
    </w:p>
    <w:p w14:paraId="75C2353D" w14:textId="77777777" w:rsidR="0089078D" w:rsidRDefault="0089078D" w:rsidP="0089078D">
      <w:pPr>
        <w:pStyle w:val="NoSpacing"/>
        <w:rPr>
          <w:rFonts w:cs="Times New Roman"/>
          <w:szCs w:val="24"/>
        </w:rPr>
      </w:pPr>
    </w:p>
    <w:p w14:paraId="36816643" w14:textId="77777777" w:rsidR="0089078D" w:rsidRDefault="0089078D" w:rsidP="0089078D">
      <w:pPr>
        <w:pStyle w:val="NoSpacing"/>
        <w:rPr>
          <w:rFonts w:cs="Times New Roman"/>
          <w:szCs w:val="24"/>
        </w:rPr>
      </w:pPr>
    </w:p>
    <w:p w14:paraId="1D3CF0FC" w14:textId="77777777" w:rsidR="0089078D" w:rsidRDefault="0089078D" w:rsidP="008907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Nov.1464</w:t>
      </w:r>
      <w:r>
        <w:rPr>
          <w:rFonts w:cs="Times New Roman"/>
          <w:szCs w:val="24"/>
        </w:rPr>
        <w:tab/>
        <w:t>He was pardoned for not appearing to answer Clement Goldeham of</w:t>
      </w:r>
    </w:p>
    <w:p w14:paraId="45F5A274" w14:textId="77777777" w:rsidR="0089078D" w:rsidRDefault="0089078D" w:rsidP="008907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London, dyer, touching a debt of 10 marks.  (C.P.R. 1461-67 p.317)</w:t>
      </w:r>
    </w:p>
    <w:p w14:paraId="7B660ABD" w14:textId="77777777" w:rsidR="0089078D" w:rsidRDefault="0089078D" w:rsidP="0089078D">
      <w:pPr>
        <w:pStyle w:val="NoSpacing"/>
        <w:rPr>
          <w:rFonts w:cs="Times New Roman"/>
          <w:szCs w:val="24"/>
        </w:rPr>
      </w:pPr>
    </w:p>
    <w:p w14:paraId="14B6E342" w14:textId="77777777" w:rsidR="0089078D" w:rsidRDefault="0089078D" w:rsidP="0089078D">
      <w:pPr>
        <w:pStyle w:val="NoSpacing"/>
        <w:rPr>
          <w:rFonts w:cs="Times New Roman"/>
          <w:szCs w:val="24"/>
        </w:rPr>
      </w:pPr>
    </w:p>
    <w:p w14:paraId="47391259" w14:textId="77777777" w:rsidR="0089078D" w:rsidRDefault="0089078D" w:rsidP="0089078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November 2025</w:t>
      </w:r>
    </w:p>
    <w:p w14:paraId="1811A2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9846" w14:textId="77777777" w:rsidR="0089078D" w:rsidRDefault="0089078D" w:rsidP="00086E2C">
      <w:pPr>
        <w:spacing w:after="0" w:line="240" w:lineRule="auto"/>
      </w:pPr>
      <w:r>
        <w:separator/>
      </w:r>
    </w:p>
  </w:endnote>
  <w:endnote w:type="continuationSeparator" w:id="0">
    <w:p w14:paraId="7001432E" w14:textId="77777777" w:rsidR="0089078D" w:rsidRDefault="008907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81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C8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458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4356" w14:textId="77777777" w:rsidR="0089078D" w:rsidRDefault="0089078D" w:rsidP="00086E2C">
      <w:pPr>
        <w:spacing w:after="0" w:line="240" w:lineRule="auto"/>
      </w:pPr>
      <w:r>
        <w:separator/>
      </w:r>
    </w:p>
  </w:footnote>
  <w:footnote w:type="continuationSeparator" w:id="0">
    <w:p w14:paraId="0C465C86" w14:textId="77777777" w:rsidR="0089078D" w:rsidRDefault="008907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0E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AE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796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8D"/>
    <w:rsid w:val="00086E2C"/>
    <w:rsid w:val="000A2E7A"/>
    <w:rsid w:val="002244B7"/>
    <w:rsid w:val="0025416A"/>
    <w:rsid w:val="00314D94"/>
    <w:rsid w:val="00617568"/>
    <w:rsid w:val="006E68FA"/>
    <w:rsid w:val="008907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225B"/>
  <w15:chartTrackingRefBased/>
  <w15:docId w15:val="{F461B73A-6BCE-47A8-A34E-5BC53859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9078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2025-11-23T22:59:00Z</dcterms:created>
  <dcterms:modified xsi:type="dcterms:W3CDTF">2025-11-23T23:00:00Z</dcterms:modified>
</cp:coreProperties>
</file>