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B49F" w14:textId="77777777" w:rsidR="00B31216" w:rsidRDefault="00B31216" w:rsidP="00B31216">
      <w:pPr>
        <w:pStyle w:val="NoSpacing"/>
        <w:rPr>
          <w:szCs w:val="24"/>
        </w:rPr>
      </w:pPr>
      <w:r>
        <w:rPr>
          <w:szCs w:val="24"/>
          <w:u w:val="single"/>
        </w:rPr>
        <w:t>John MEFORD</w:t>
      </w:r>
      <w:r>
        <w:rPr>
          <w:szCs w:val="24"/>
        </w:rPr>
        <w:t xml:space="preserve">        (fl.1453)</w:t>
      </w:r>
    </w:p>
    <w:p w14:paraId="71E4F25A" w14:textId="77777777" w:rsidR="00B31216" w:rsidRDefault="00B31216" w:rsidP="00B31216">
      <w:pPr>
        <w:pStyle w:val="NoSpacing"/>
        <w:rPr>
          <w:szCs w:val="24"/>
        </w:rPr>
      </w:pPr>
      <w:r>
        <w:rPr>
          <w:szCs w:val="24"/>
        </w:rPr>
        <w:t>of Walsall.</w:t>
      </w:r>
    </w:p>
    <w:p w14:paraId="7732688B" w14:textId="77777777" w:rsidR="00B31216" w:rsidRDefault="00B31216" w:rsidP="00B31216">
      <w:pPr>
        <w:pStyle w:val="NoSpacing"/>
        <w:rPr>
          <w:szCs w:val="24"/>
        </w:rPr>
      </w:pPr>
    </w:p>
    <w:p w14:paraId="63E19FFE" w14:textId="77777777" w:rsidR="00B31216" w:rsidRDefault="00B31216" w:rsidP="00B31216">
      <w:pPr>
        <w:pStyle w:val="NoSpacing"/>
        <w:rPr>
          <w:szCs w:val="24"/>
        </w:rPr>
      </w:pPr>
    </w:p>
    <w:p w14:paraId="61C3CB15" w14:textId="77777777" w:rsidR="00B31216" w:rsidRDefault="00B31216" w:rsidP="00B31216">
      <w:pPr>
        <w:pStyle w:val="NoSpacing"/>
        <w:rPr>
          <w:szCs w:val="24"/>
        </w:rPr>
      </w:pPr>
      <w:r>
        <w:rPr>
          <w:szCs w:val="24"/>
        </w:rPr>
        <w:tab/>
        <w:t>1453</w:t>
      </w:r>
      <w:r>
        <w:rPr>
          <w:szCs w:val="24"/>
        </w:rPr>
        <w:tab/>
        <w:t>John Whyret of Walsall, chaplain, gifted lands in Walsall to him and</w:t>
      </w:r>
    </w:p>
    <w:p w14:paraId="2F52CF7A" w14:textId="77777777" w:rsidR="00B31216" w:rsidRDefault="00B31216" w:rsidP="00B3121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Richard Prestus of Walsall(q.v.).</w:t>
      </w:r>
    </w:p>
    <w:p w14:paraId="16EE55E9" w14:textId="77777777" w:rsidR="00B31216" w:rsidRDefault="00B31216" w:rsidP="00B3121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(Walsall Archives ref.276/57)</w:t>
      </w:r>
    </w:p>
    <w:p w14:paraId="50629646" w14:textId="77777777" w:rsidR="00B31216" w:rsidRDefault="00B31216" w:rsidP="00B31216">
      <w:pPr>
        <w:pStyle w:val="NoSpacing"/>
        <w:rPr>
          <w:szCs w:val="24"/>
        </w:rPr>
      </w:pPr>
    </w:p>
    <w:p w14:paraId="712BD1F8" w14:textId="77777777" w:rsidR="00B31216" w:rsidRDefault="00B31216" w:rsidP="00B31216">
      <w:pPr>
        <w:pStyle w:val="NoSpacing"/>
        <w:rPr>
          <w:szCs w:val="24"/>
        </w:rPr>
      </w:pPr>
    </w:p>
    <w:p w14:paraId="39230F6E" w14:textId="77777777" w:rsidR="00B31216" w:rsidRDefault="00B31216" w:rsidP="00B31216">
      <w:pPr>
        <w:pStyle w:val="NoSpacing"/>
        <w:rPr>
          <w:szCs w:val="24"/>
        </w:rPr>
      </w:pPr>
      <w:r>
        <w:rPr>
          <w:szCs w:val="24"/>
        </w:rPr>
        <w:t>19 December 2025</w:t>
      </w:r>
    </w:p>
    <w:p w14:paraId="3C8AD44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921E" w14:textId="77777777" w:rsidR="00A1371D" w:rsidRDefault="00A1371D" w:rsidP="00086E2C">
      <w:pPr>
        <w:spacing w:after="0" w:line="240" w:lineRule="auto"/>
      </w:pPr>
      <w:r>
        <w:separator/>
      </w:r>
    </w:p>
  </w:endnote>
  <w:endnote w:type="continuationSeparator" w:id="0">
    <w:p w14:paraId="56538FA9" w14:textId="77777777" w:rsidR="00A1371D" w:rsidRDefault="00A137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00E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5E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67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9712" w14:textId="77777777" w:rsidR="00A1371D" w:rsidRDefault="00A1371D" w:rsidP="00086E2C">
      <w:pPr>
        <w:spacing w:after="0" w:line="240" w:lineRule="auto"/>
      </w:pPr>
      <w:r>
        <w:separator/>
      </w:r>
    </w:p>
  </w:footnote>
  <w:footnote w:type="continuationSeparator" w:id="0">
    <w:p w14:paraId="4D8C3D01" w14:textId="77777777" w:rsidR="00A1371D" w:rsidRDefault="00A137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AB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E05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F9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16"/>
    <w:rsid w:val="00086E2C"/>
    <w:rsid w:val="000A2E7A"/>
    <w:rsid w:val="002244B7"/>
    <w:rsid w:val="00314D94"/>
    <w:rsid w:val="004F3EB5"/>
    <w:rsid w:val="00617568"/>
    <w:rsid w:val="006E68FA"/>
    <w:rsid w:val="00A1371D"/>
    <w:rsid w:val="00B3121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070D"/>
  <w15:chartTrackingRefBased/>
  <w15:docId w15:val="{33F19951-8388-424F-89B6-3B0FA67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121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2025-12-23T11:02:00Z</dcterms:created>
  <dcterms:modified xsi:type="dcterms:W3CDTF">2025-12-23T11:02:00Z</dcterms:modified>
</cp:coreProperties>
</file>