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EB8E" w14:textId="77777777" w:rsidR="003C55B7" w:rsidRDefault="003C55B7" w:rsidP="003C55B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MELBORNE</w:t>
      </w:r>
      <w:r>
        <w:t xml:space="preserve">        (d.ca.1436)</w:t>
      </w:r>
    </w:p>
    <w:p w14:paraId="6A488A50" w14:textId="77777777" w:rsidR="003C55B7" w:rsidRDefault="003C55B7" w:rsidP="003C55B7">
      <w:pPr>
        <w:pStyle w:val="NoSpacing"/>
        <w:tabs>
          <w:tab w:val="left" w:pos="810"/>
          <w:tab w:val="left" w:pos="1440"/>
        </w:tabs>
      </w:pPr>
      <w:r>
        <w:t>Esquire.</w:t>
      </w:r>
    </w:p>
    <w:p w14:paraId="7BEF1632" w14:textId="77777777" w:rsidR="003C55B7" w:rsidRDefault="003C55B7" w:rsidP="003C55B7">
      <w:pPr>
        <w:pStyle w:val="NoSpacing"/>
        <w:tabs>
          <w:tab w:val="left" w:pos="810"/>
          <w:tab w:val="left" w:pos="1440"/>
        </w:tabs>
      </w:pPr>
    </w:p>
    <w:p w14:paraId="1E337507" w14:textId="77777777" w:rsidR="003C55B7" w:rsidRDefault="003C55B7" w:rsidP="003C55B7">
      <w:pPr>
        <w:pStyle w:val="NoSpacing"/>
        <w:tabs>
          <w:tab w:val="left" w:pos="810"/>
          <w:tab w:val="left" w:pos="1440"/>
        </w:tabs>
      </w:pPr>
    </w:p>
    <w:p w14:paraId="371D4092" w14:textId="77777777" w:rsidR="003C55B7" w:rsidRDefault="003C55B7" w:rsidP="003C55B7">
      <w:pPr>
        <w:pStyle w:val="NoSpacing"/>
        <w:tabs>
          <w:tab w:val="left" w:pos="810"/>
          <w:tab w:val="left" w:pos="1440"/>
        </w:tabs>
      </w:pPr>
      <w:r>
        <w:t>12 Oct.1436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Lincolnshire.</w:t>
      </w:r>
    </w:p>
    <w:p w14:paraId="7842EF43" w14:textId="77777777" w:rsidR="003C55B7" w:rsidRDefault="003C55B7" w:rsidP="003C55B7">
      <w:pPr>
        <w:pStyle w:val="NoSpacing"/>
        <w:tabs>
          <w:tab w:val="left" w:pos="810"/>
          <w:tab w:val="left" w:pos="1440"/>
        </w:tabs>
      </w:pPr>
      <w:r>
        <w:tab/>
      </w:r>
      <w:r>
        <w:tab/>
        <w:t>( C.F.R. 1430-37 p.297)</w:t>
      </w:r>
    </w:p>
    <w:p w14:paraId="3AE1CF75" w14:textId="77777777" w:rsidR="003C55B7" w:rsidRDefault="003C55B7" w:rsidP="003C55B7">
      <w:pPr>
        <w:pStyle w:val="NoSpacing"/>
        <w:tabs>
          <w:tab w:val="left" w:pos="810"/>
          <w:tab w:val="left" w:pos="1440"/>
        </w:tabs>
      </w:pPr>
    </w:p>
    <w:p w14:paraId="03E0878F" w14:textId="77777777" w:rsidR="003C55B7" w:rsidRDefault="003C55B7" w:rsidP="003C55B7">
      <w:pPr>
        <w:pStyle w:val="NoSpacing"/>
        <w:tabs>
          <w:tab w:val="left" w:pos="810"/>
          <w:tab w:val="left" w:pos="1440"/>
        </w:tabs>
      </w:pPr>
    </w:p>
    <w:p w14:paraId="57BD3A6F" w14:textId="77777777" w:rsidR="003C55B7" w:rsidRDefault="003C55B7" w:rsidP="003C55B7">
      <w:pPr>
        <w:pStyle w:val="NoSpacing"/>
        <w:tabs>
          <w:tab w:val="left" w:pos="810"/>
          <w:tab w:val="left" w:pos="1440"/>
        </w:tabs>
      </w:pPr>
      <w:r>
        <w:t>22 August 2025</w:t>
      </w:r>
    </w:p>
    <w:p w14:paraId="6989CA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4E5E" w14:textId="77777777" w:rsidR="003C55B7" w:rsidRDefault="003C55B7" w:rsidP="009139A6">
      <w:r>
        <w:separator/>
      </w:r>
    </w:p>
  </w:endnote>
  <w:endnote w:type="continuationSeparator" w:id="0">
    <w:p w14:paraId="59AAF606" w14:textId="77777777" w:rsidR="003C55B7" w:rsidRDefault="003C55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F1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17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8F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C47E" w14:textId="77777777" w:rsidR="003C55B7" w:rsidRDefault="003C55B7" w:rsidP="009139A6">
      <w:r>
        <w:separator/>
      </w:r>
    </w:p>
  </w:footnote>
  <w:footnote w:type="continuationSeparator" w:id="0">
    <w:p w14:paraId="36B1EC6D" w14:textId="77777777" w:rsidR="003C55B7" w:rsidRDefault="003C55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42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C8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8D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B7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3C55B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AB50"/>
  <w15:chartTrackingRefBased/>
  <w15:docId w15:val="{1E62FA79-C585-4555-9BE8-E26912CE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2025-09-02T20:49:00Z</dcterms:created>
  <dcterms:modified xsi:type="dcterms:W3CDTF">2025-09-02T20:50:00Z</dcterms:modified>
</cp:coreProperties>
</file>