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D0D0" w14:textId="77777777" w:rsidR="00417C4F" w:rsidRDefault="00417C4F" w:rsidP="00417C4F">
      <w:pPr>
        <w:pStyle w:val="NoSpacing"/>
      </w:pPr>
      <w:r>
        <w:rPr>
          <w:u w:val="single"/>
        </w:rPr>
        <w:t>Simon MELBORNE</w:t>
      </w:r>
      <w:r>
        <w:t xml:space="preserve">      (fl.1460)</w:t>
      </w:r>
    </w:p>
    <w:p w14:paraId="359E890A" w14:textId="77777777" w:rsidR="00417C4F" w:rsidRDefault="00417C4F" w:rsidP="00417C4F">
      <w:pPr>
        <w:pStyle w:val="NoSpacing"/>
      </w:pPr>
      <w:r>
        <w:t>Esquire.</w:t>
      </w:r>
    </w:p>
    <w:p w14:paraId="1DFC176E" w14:textId="77777777" w:rsidR="00417C4F" w:rsidRDefault="00417C4F" w:rsidP="00417C4F">
      <w:pPr>
        <w:pStyle w:val="NoSpacing"/>
      </w:pPr>
    </w:p>
    <w:p w14:paraId="6B1BA5C8" w14:textId="77777777" w:rsidR="00417C4F" w:rsidRDefault="00417C4F" w:rsidP="00417C4F">
      <w:pPr>
        <w:pStyle w:val="NoSpacing"/>
      </w:pPr>
    </w:p>
    <w:p w14:paraId="1EB3ED28" w14:textId="77777777" w:rsidR="00417C4F" w:rsidRDefault="00417C4F" w:rsidP="00417C4F">
      <w:pPr>
        <w:pStyle w:val="NoSpacing"/>
      </w:pPr>
      <w:r>
        <w:tab/>
        <w:t>1460</w:t>
      </w:r>
      <w:r>
        <w:tab/>
        <w:t>He made a plaint of trespass against Andrew Brent(q.v.), William Shirwode(q.v.),</w:t>
      </w:r>
    </w:p>
    <w:p w14:paraId="779DE8FA" w14:textId="77777777" w:rsidR="00417C4F" w:rsidRDefault="00417C4F" w:rsidP="00417C4F">
      <w:pPr>
        <w:pStyle w:val="NoSpacing"/>
      </w:pPr>
      <w:r>
        <w:tab/>
      </w:r>
      <w:r>
        <w:tab/>
        <w:t>John Chapman(q.v.) and John Thomas(q.v.), all of Salisbury.</w:t>
      </w:r>
    </w:p>
    <w:p w14:paraId="7FFFA9AA" w14:textId="77777777" w:rsidR="00417C4F" w:rsidRDefault="00417C4F" w:rsidP="00417C4F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E1CDFDD" w14:textId="77777777" w:rsidR="00417C4F" w:rsidRDefault="00417C4F" w:rsidP="00417C4F">
      <w:pPr>
        <w:pStyle w:val="NoSpacing"/>
      </w:pPr>
    </w:p>
    <w:p w14:paraId="04C4D391" w14:textId="77777777" w:rsidR="00417C4F" w:rsidRDefault="00417C4F" w:rsidP="00417C4F">
      <w:pPr>
        <w:pStyle w:val="NoSpacing"/>
      </w:pPr>
    </w:p>
    <w:p w14:paraId="0DF51096" w14:textId="77777777" w:rsidR="00417C4F" w:rsidRDefault="00417C4F" w:rsidP="00417C4F">
      <w:pPr>
        <w:pStyle w:val="NoSpacing"/>
      </w:pPr>
    </w:p>
    <w:p w14:paraId="0D89F2BB" w14:textId="77777777" w:rsidR="00417C4F" w:rsidRPr="00C9469D" w:rsidRDefault="00417C4F" w:rsidP="00417C4F">
      <w:pPr>
        <w:pStyle w:val="NoSpacing"/>
      </w:pPr>
      <w:r>
        <w:t>7 December 2025</w:t>
      </w:r>
    </w:p>
    <w:p w14:paraId="0031B82B" w14:textId="77777777" w:rsidR="00417C4F" w:rsidRDefault="00417C4F" w:rsidP="00417C4F">
      <w:pPr>
        <w:pStyle w:val="NoSpacing"/>
      </w:pPr>
    </w:p>
    <w:p w14:paraId="3975E4A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417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0E3E" w14:textId="77777777" w:rsidR="00CE0F74" w:rsidRDefault="00CE0F74" w:rsidP="00086E2C">
      <w:pPr>
        <w:spacing w:after="0" w:line="240" w:lineRule="auto"/>
      </w:pPr>
      <w:r>
        <w:separator/>
      </w:r>
    </w:p>
  </w:endnote>
  <w:endnote w:type="continuationSeparator" w:id="0">
    <w:p w14:paraId="12ECCB04" w14:textId="77777777" w:rsidR="00CE0F74" w:rsidRDefault="00CE0F7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0BB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1DF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5B0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53B4" w14:textId="77777777" w:rsidR="00CE0F74" w:rsidRDefault="00CE0F74" w:rsidP="00086E2C">
      <w:pPr>
        <w:spacing w:after="0" w:line="240" w:lineRule="auto"/>
      </w:pPr>
      <w:r>
        <w:separator/>
      </w:r>
    </w:p>
  </w:footnote>
  <w:footnote w:type="continuationSeparator" w:id="0">
    <w:p w14:paraId="6B5E6967" w14:textId="77777777" w:rsidR="00CE0F74" w:rsidRDefault="00CE0F7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AB0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B7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62A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4F"/>
    <w:rsid w:val="00086E2C"/>
    <w:rsid w:val="000A2E7A"/>
    <w:rsid w:val="002244B7"/>
    <w:rsid w:val="002F5110"/>
    <w:rsid w:val="00314D94"/>
    <w:rsid w:val="00417C4F"/>
    <w:rsid w:val="00617568"/>
    <w:rsid w:val="006E68FA"/>
    <w:rsid w:val="00CE0F7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85C7"/>
  <w15:chartTrackingRefBased/>
  <w15:docId w15:val="{4FD615AC-BCAE-4AC6-A81D-541C9B1A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17C4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17C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271</Characters>
  <Application>Microsoft Office Word</Application>
  <DocSecurity>0</DocSecurity>
  <Lines>16</Lines>
  <Paragraphs>10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2025-12-19T12:34:00Z</dcterms:created>
  <dcterms:modified xsi:type="dcterms:W3CDTF">2025-12-19T12:34:00Z</dcterms:modified>
</cp:coreProperties>
</file>