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2F34" w14:textId="77777777" w:rsidR="00EB4748" w:rsidRDefault="00EB4748" w:rsidP="00EB4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MELFORD</w:t>
      </w:r>
      <w:r>
        <w:rPr>
          <w:rFonts w:cs="Times New Roman"/>
          <w:szCs w:val="24"/>
        </w:rPr>
        <w:t xml:space="preserve">         (fl.1464)</w:t>
      </w:r>
    </w:p>
    <w:p w14:paraId="01E7AF57" w14:textId="77777777" w:rsidR="00EB4748" w:rsidRDefault="00EB4748" w:rsidP="00EB4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303E6117" w14:textId="77777777" w:rsidR="00EB4748" w:rsidRDefault="00EB4748" w:rsidP="00EB4748">
      <w:pPr>
        <w:pStyle w:val="NoSpacing"/>
        <w:rPr>
          <w:rFonts w:cs="Times New Roman"/>
          <w:szCs w:val="24"/>
        </w:rPr>
      </w:pPr>
    </w:p>
    <w:p w14:paraId="641F89F2" w14:textId="77777777" w:rsidR="00EB4748" w:rsidRDefault="00EB4748" w:rsidP="00EB4748">
      <w:pPr>
        <w:pStyle w:val="NoSpacing"/>
        <w:rPr>
          <w:rFonts w:cs="Times New Roman"/>
          <w:szCs w:val="24"/>
        </w:rPr>
      </w:pPr>
    </w:p>
    <w:p w14:paraId="4BABCFEB" w14:textId="77777777" w:rsidR="00AD52A1" w:rsidRDefault="00AD52A1" w:rsidP="00AD52A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7C4A5BAC" w14:textId="298DAB6A" w:rsidR="00AD52A1" w:rsidRPr="00AD52A1" w:rsidRDefault="00AD52A1" w:rsidP="00AD52A1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>)</w:t>
      </w:r>
    </w:p>
    <w:p w14:paraId="28FBEA8C" w14:textId="77777777" w:rsidR="00EB4748" w:rsidRDefault="00EB4748" w:rsidP="00EB4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32 others for felony and insurrection.</w:t>
      </w:r>
    </w:p>
    <w:p w14:paraId="6361CA55" w14:textId="77777777" w:rsidR="00EB4748" w:rsidRDefault="00EB4748" w:rsidP="00EB4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399C180A" w14:textId="77777777" w:rsidR="00EB4748" w:rsidRDefault="00EB4748" w:rsidP="00EB4748">
      <w:pPr>
        <w:pStyle w:val="NoSpacing"/>
        <w:rPr>
          <w:rFonts w:cs="Times New Roman"/>
          <w:szCs w:val="24"/>
        </w:rPr>
      </w:pPr>
    </w:p>
    <w:p w14:paraId="34530675" w14:textId="77777777" w:rsidR="00EB4748" w:rsidRDefault="00EB4748" w:rsidP="00EB4748">
      <w:pPr>
        <w:pStyle w:val="NoSpacing"/>
        <w:rPr>
          <w:rFonts w:cs="Times New Roman"/>
          <w:szCs w:val="24"/>
        </w:rPr>
      </w:pPr>
    </w:p>
    <w:p w14:paraId="702B93A3" w14:textId="77777777" w:rsidR="00EB4748" w:rsidRDefault="00EB4748" w:rsidP="00EB4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2025</w:t>
      </w:r>
    </w:p>
    <w:p w14:paraId="03154C38" w14:textId="0CD06551" w:rsidR="00AD52A1" w:rsidRDefault="00AD52A1" w:rsidP="00EB4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June 2026</w:t>
      </w:r>
    </w:p>
    <w:p w14:paraId="1A2BA43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B391" w14:textId="77777777" w:rsidR="00313FFB" w:rsidRDefault="00313FFB" w:rsidP="00086E2C">
      <w:pPr>
        <w:spacing w:after="0" w:line="240" w:lineRule="auto"/>
      </w:pPr>
      <w:r>
        <w:separator/>
      </w:r>
    </w:p>
  </w:endnote>
  <w:endnote w:type="continuationSeparator" w:id="0">
    <w:p w14:paraId="5341C96B" w14:textId="77777777" w:rsidR="00313FFB" w:rsidRDefault="00313F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1BF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F0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4BD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8062" w14:textId="77777777" w:rsidR="00313FFB" w:rsidRDefault="00313FFB" w:rsidP="00086E2C">
      <w:pPr>
        <w:spacing w:after="0" w:line="240" w:lineRule="auto"/>
      </w:pPr>
      <w:r>
        <w:separator/>
      </w:r>
    </w:p>
  </w:footnote>
  <w:footnote w:type="continuationSeparator" w:id="0">
    <w:p w14:paraId="7E9C43DA" w14:textId="77777777" w:rsidR="00313FFB" w:rsidRDefault="00313F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0EA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FA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AA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48"/>
    <w:rsid w:val="00086E2C"/>
    <w:rsid w:val="000A2E7A"/>
    <w:rsid w:val="002244B7"/>
    <w:rsid w:val="00313FFB"/>
    <w:rsid w:val="00314D94"/>
    <w:rsid w:val="00617568"/>
    <w:rsid w:val="006E68FA"/>
    <w:rsid w:val="00AD52A1"/>
    <w:rsid w:val="00C852B3"/>
    <w:rsid w:val="00E71DCD"/>
    <w:rsid w:val="00EB474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A7E3"/>
  <w15:chartTrackingRefBased/>
  <w15:docId w15:val="{43E58349-3150-430F-8960-81B27D5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B474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B47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2025-11-27T19:02:00Z</dcterms:created>
  <dcterms:modified xsi:type="dcterms:W3CDTF">2026-06-03T18:21:00Z</dcterms:modified>
</cp:coreProperties>
</file>