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359D" w14:textId="77777777" w:rsidR="00F1687C" w:rsidRDefault="00F1687C" w:rsidP="00F1687C">
      <w:pPr>
        <w:pStyle w:val="NoSpacing"/>
      </w:pPr>
      <w:r>
        <w:rPr>
          <w:u w:val="single"/>
        </w:rPr>
        <w:t>Robert MELLYS</w:t>
      </w:r>
      <w:r>
        <w:t xml:space="preserve">    (fl.1466)</w:t>
      </w:r>
    </w:p>
    <w:p w14:paraId="5DDFA159" w14:textId="77777777" w:rsidR="00F1687C" w:rsidRDefault="00F1687C" w:rsidP="00F1687C">
      <w:pPr>
        <w:pStyle w:val="NoSpacing"/>
      </w:pPr>
      <w:r>
        <w:t>late of Heigham, Suffolk. Fuller.</w:t>
      </w:r>
    </w:p>
    <w:p w14:paraId="673DC0F3" w14:textId="77777777" w:rsidR="00F1687C" w:rsidRDefault="00F1687C" w:rsidP="00F1687C">
      <w:pPr>
        <w:pStyle w:val="NoSpacing"/>
      </w:pPr>
    </w:p>
    <w:p w14:paraId="47202084" w14:textId="77777777" w:rsidR="00F1687C" w:rsidRDefault="00F1687C" w:rsidP="00F1687C">
      <w:pPr>
        <w:pStyle w:val="NoSpacing"/>
      </w:pPr>
    </w:p>
    <w:p w14:paraId="368C338F" w14:textId="77777777" w:rsidR="00F1687C" w:rsidRDefault="00F1687C" w:rsidP="00F1687C">
      <w:pPr>
        <w:pStyle w:val="NoSpacing"/>
      </w:pPr>
      <w:r>
        <w:t>19 Nov.1466</w:t>
      </w:r>
      <w:r>
        <w:tab/>
        <w:t>He was pardoned for not appearing to answer Richard Lee of London,</w:t>
      </w:r>
    </w:p>
    <w:p w14:paraId="3BA2B2FE" w14:textId="77777777" w:rsidR="00F1687C" w:rsidRDefault="00F1687C" w:rsidP="00F1687C">
      <w:pPr>
        <w:pStyle w:val="NoSpacing"/>
      </w:pPr>
      <w:r>
        <w:tab/>
      </w:r>
      <w:r>
        <w:tab/>
        <w:t xml:space="preserve">grocer(q.v.), and John Stokker of London, grocer(q.v.), touching a debt </w:t>
      </w:r>
    </w:p>
    <w:p w14:paraId="6BB97D08" w14:textId="77777777" w:rsidR="00F1687C" w:rsidRDefault="00F1687C" w:rsidP="00F1687C">
      <w:pPr>
        <w:pStyle w:val="NoSpacing"/>
      </w:pPr>
      <w:r>
        <w:tab/>
      </w:r>
      <w:r>
        <w:tab/>
        <w:t>of 42s.     (C.P.R. 1461-67 p.508)</w:t>
      </w:r>
    </w:p>
    <w:p w14:paraId="45FE960A" w14:textId="77777777" w:rsidR="00F1687C" w:rsidRDefault="00F1687C" w:rsidP="00F1687C">
      <w:pPr>
        <w:pStyle w:val="NoSpacing"/>
      </w:pPr>
    </w:p>
    <w:p w14:paraId="52CEDA78" w14:textId="77777777" w:rsidR="00F1687C" w:rsidRDefault="00F1687C" w:rsidP="00F1687C">
      <w:pPr>
        <w:pStyle w:val="NoSpacing"/>
      </w:pPr>
    </w:p>
    <w:p w14:paraId="64A00974" w14:textId="77777777" w:rsidR="00F1687C" w:rsidRDefault="00F1687C" w:rsidP="00F1687C">
      <w:pPr>
        <w:pStyle w:val="NoSpacing"/>
      </w:pPr>
      <w:r>
        <w:t>12 October 2025</w:t>
      </w:r>
    </w:p>
    <w:p w14:paraId="0506FC4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8605" w14:textId="77777777" w:rsidR="00F1687C" w:rsidRDefault="00F1687C" w:rsidP="00086E2C">
      <w:pPr>
        <w:spacing w:after="0" w:line="240" w:lineRule="auto"/>
      </w:pPr>
      <w:r>
        <w:separator/>
      </w:r>
    </w:p>
  </w:endnote>
  <w:endnote w:type="continuationSeparator" w:id="0">
    <w:p w14:paraId="3B4EFF81" w14:textId="77777777" w:rsidR="00F1687C" w:rsidRDefault="00F168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E62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CBF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03B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0B2A" w14:textId="77777777" w:rsidR="00F1687C" w:rsidRDefault="00F1687C" w:rsidP="00086E2C">
      <w:pPr>
        <w:spacing w:after="0" w:line="240" w:lineRule="auto"/>
      </w:pPr>
      <w:r>
        <w:separator/>
      </w:r>
    </w:p>
  </w:footnote>
  <w:footnote w:type="continuationSeparator" w:id="0">
    <w:p w14:paraId="69E0A4F1" w14:textId="77777777" w:rsidR="00F1687C" w:rsidRDefault="00F168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8D8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F27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02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7C"/>
    <w:rsid w:val="00083761"/>
    <w:rsid w:val="00086E2C"/>
    <w:rsid w:val="000A2E7A"/>
    <w:rsid w:val="002244B7"/>
    <w:rsid w:val="00314D94"/>
    <w:rsid w:val="00617568"/>
    <w:rsid w:val="006E68FA"/>
    <w:rsid w:val="00ED3A55"/>
    <w:rsid w:val="00F168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6D35"/>
  <w15:chartTrackingRefBased/>
  <w15:docId w15:val="{B5F21DB6-B854-4585-863E-33905CB5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687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78</Words>
  <Characters>195</Characters>
  <Application>Microsoft Office Word</Application>
  <DocSecurity>0</DocSecurity>
  <Lines>39</Lines>
  <Paragraphs>45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2025-10-16T14:05:00Z</dcterms:created>
  <dcterms:modified xsi:type="dcterms:W3CDTF">2025-10-16T14:06:00Z</dcterms:modified>
</cp:coreProperties>
</file>