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F9C6" w14:textId="77777777" w:rsidR="00F9082C" w:rsidRDefault="00F9082C" w:rsidP="00F9082C">
      <w:pPr>
        <w:pStyle w:val="NoSpacing"/>
      </w:pPr>
      <w:r>
        <w:rPr>
          <w:u w:val="single"/>
        </w:rPr>
        <w:t>Robert de MELSA</w:t>
      </w:r>
      <w:r>
        <w:t xml:space="preserve">         (fl.1400)</w:t>
      </w:r>
    </w:p>
    <w:p w14:paraId="6D470DCC" w14:textId="77777777" w:rsidR="00F9082C" w:rsidRDefault="00F9082C" w:rsidP="00F9082C">
      <w:pPr>
        <w:pStyle w:val="NoSpacing"/>
      </w:pPr>
    </w:p>
    <w:p w14:paraId="59E94877" w14:textId="77777777" w:rsidR="00F9082C" w:rsidRDefault="00F9082C" w:rsidP="00F9082C">
      <w:pPr>
        <w:pStyle w:val="NoSpacing"/>
      </w:pPr>
    </w:p>
    <w:p w14:paraId="658DD2B9" w14:textId="77777777" w:rsidR="00F9082C" w:rsidRDefault="00F9082C" w:rsidP="00F9082C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0CD9E6B7" w14:textId="77777777" w:rsidR="00F9082C" w:rsidRDefault="00F9082C" w:rsidP="00F9082C">
      <w:pPr>
        <w:pStyle w:val="NoSpacing"/>
      </w:pPr>
      <w:r>
        <w:tab/>
      </w:r>
      <w:r>
        <w:tab/>
        <w:t>Yorkshire.</w:t>
      </w:r>
    </w:p>
    <w:p w14:paraId="1E74B65A" w14:textId="77777777" w:rsidR="00F9082C" w:rsidRDefault="00F9082C" w:rsidP="00F9082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E845330" w14:textId="77777777" w:rsidR="00F9082C" w:rsidRDefault="00F9082C" w:rsidP="00F9082C">
      <w:pPr>
        <w:pStyle w:val="NoSpacing"/>
      </w:pPr>
    </w:p>
    <w:p w14:paraId="357856FE" w14:textId="77777777" w:rsidR="00F9082C" w:rsidRDefault="00F9082C" w:rsidP="00F9082C">
      <w:pPr>
        <w:pStyle w:val="NoSpacing"/>
      </w:pPr>
    </w:p>
    <w:p w14:paraId="64AE202B" w14:textId="77777777" w:rsidR="00F9082C" w:rsidRDefault="00F9082C" w:rsidP="00F9082C">
      <w:pPr>
        <w:pStyle w:val="NoSpacing"/>
      </w:pPr>
      <w:r>
        <w:t>9 October 2025</w:t>
      </w:r>
    </w:p>
    <w:p w14:paraId="1794D1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3F25" w14:textId="77777777" w:rsidR="00F9082C" w:rsidRDefault="00F9082C" w:rsidP="00086E2C">
      <w:pPr>
        <w:spacing w:after="0" w:line="240" w:lineRule="auto"/>
      </w:pPr>
      <w:r>
        <w:separator/>
      </w:r>
    </w:p>
  </w:endnote>
  <w:endnote w:type="continuationSeparator" w:id="0">
    <w:p w14:paraId="0A018470" w14:textId="77777777" w:rsidR="00F9082C" w:rsidRDefault="00F908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A1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EB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F5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73B4" w14:textId="77777777" w:rsidR="00F9082C" w:rsidRDefault="00F9082C" w:rsidP="00086E2C">
      <w:pPr>
        <w:spacing w:after="0" w:line="240" w:lineRule="auto"/>
      </w:pPr>
      <w:r>
        <w:separator/>
      </w:r>
    </w:p>
  </w:footnote>
  <w:footnote w:type="continuationSeparator" w:id="0">
    <w:p w14:paraId="3DF5BD31" w14:textId="77777777" w:rsidR="00F9082C" w:rsidRDefault="00F908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BD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94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5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2C"/>
    <w:rsid w:val="00086E2C"/>
    <w:rsid w:val="000A2E7A"/>
    <w:rsid w:val="002244B7"/>
    <w:rsid w:val="00314D94"/>
    <w:rsid w:val="003A7FAB"/>
    <w:rsid w:val="00617568"/>
    <w:rsid w:val="006E68FA"/>
    <w:rsid w:val="00ED3A55"/>
    <w:rsid w:val="00F479D0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EB59"/>
  <w15:chartTrackingRefBased/>
  <w15:docId w15:val="{ADF241D2-A234-479C-B45C-BC696D9C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08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183</Characters>
  <Application>Microsoft Office Word</Application>
  <DocSecurity>0</DocSecurity>
  <Lines>10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2025-10-26T21:09:00Z</dcterms:created>
  <dcterms:modified xsi:type="dcterms:W3CDTF">2025-10-26T21:09:00Z</dcterms:modified>
</cp:coreProperties>
</file>