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A562" w14:textId="77777777" w:rsidR="007178C8" w:rsidRDefault="007178C8" w:rsidP="007178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MENELL</w:t>
      </w:r>
      <w:r>
        <w:rPr>
          <w:rFonts w:cs="Times New Roman"/>
          <w:szCs w:val="24"/>
        </w:rPr>
        <w:t xml:space="preserve">       (fl.1499)</w:t>
      </w:r>
    </w:p>
    <w:p w14:paraId="1D2A7A38" w14:textId="77777777" w:rsidR="007178C8" w:rsidRDefault="007178C8" w:rsidP="007178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19F731D" w14:textId="77777777" w:rsidR="007178C8" w:rsidRDefault="007178C8" w:rsidP="007178C8">
      <w:pPr>
        <w:pStyle w:val="NoSpacing"/>
        <w:rPr>
          <w:rFonts w:cs="Times New Roman"/>
          <w:szCs w:val="24"/>
        </w:rPr>
      </w:pPr>
    </w:p>
    <w:p w14:paraId="5D0FDEEC" w14:textId="77777777" w:rsidR="007178C8" w:rsidRDefault="007178C8" w:rsidP="007178C8">
      <w:pPr>
        <w:pStyle w:val="NoSpacing"/>
        <w:rPr>
          <w:rFonts w:cs="Times New Roman"/>
          <w:szCs w:val="24"/>
        </w:rPr>
      </w:pPr>
    </w:p>
    <w:p w14:paraId="44E7F733" w14:textId="77777777" w:rsidR="007178C8" w:rsidRDefault="007178C8" w:rsidP="007178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 xml:space="preserve">He became a Freeman. He was a former apprentice of Thomas </w:t>
      </w:r>
      <w:proofErr w:type="spellStart"/>
      <w:r>
        <w:rPr>
          <w:rFonts w:cs="Times New Roman"/>
          <w:szCs w:val="24"/>
        </w:rPr>
        <w:t>Awbry</w:t>
      </w:r>
      <w:proofErr w:type="spellEnd"/>
      <w:r>
        <w:rPr>
          <w:rFonts w:cs="Times New Roman"/>
          <w:szCs w:val="24"/>
        </w:rPr>
        <w:t>(q.v.).</w:t>
      </w:r>
    </w:p>
    <w:p w14:paraId="12034150" w14:textId="77777777" w:rsidR="007178C8" w:rsidRDefault="007178C8" w:rsidP="007178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E8506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1ED4F1D" w14:textId="77777777" w:rsidR="007178C8" w:rsidRDefault="007178C8" w:rsidP="007178C8">
      <w:pPr>
        <w:pStyle w:val="NoSpacing"/>
        <w:rPr>
          <w:rFonts w:cs="Times New Roman"/>
          <w:szCs w:val="24"/>
        </w:rPr>
      </w:pPr>
    </w:p>
    <w:p w14:paraId="2800D617" w14:textId="77777777" w:rsidR="007178C8" w:rsidRDefault="007178C8" w:rsidP="007178C8">
      <w:pPr>
        <w:pStyle w:val="NoSpacing"/>
        <w:rPr>
          <w:rFonts w:cs="Times New Roman"/>
          <w:szCs w:val="24"/>
        </w:rPr>
      </w:pPr>
    </w:p>
    <w:p w14:paraId="4321FFEE" w14:textId="77777777" w:rsidR="007178C8" w:rsidRDefault="007178C8" w:rsidP="007178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266E55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EAF8" w14:textId="77777777" w:rsidR="007178C8" w:rsidRDefault="007178C8" w:rsidP="009139A6">
      <w:r>
        <w:separator/>
      </w:r>
    </w:p>
  </w:endnote>
  <w:endnote w:type="continuationSeparator" w:id="0">
    <w:p w14:paraId="36962AF6" w14:textId="77777777" w:rsidR="007178C8" w:rsidRDefault="007178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69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B1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92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DE82" w14:textId="77777777" w:rsidR="007178C8" w:rsidRDefault="007178C8" w:rsidP="009139A6">
      <w:r>
        <w:separator/>
      </w:r>
    </w:p>
  </w:footnote>
  <w:footnote w:type="continuationSeparator" w:id="0">
    <w:p w14:paraId="4FD8B86A" w14:textId="77777777" w:rsidR="007178C8" w:rsidRDefault="007178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BE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37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92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C8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7178C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5BBE"/>
  <w15:chartTrackingRefBased/>
  <w15:docId w15:val="{FDA6ABF7-04AB-4636-98F7-097A1B22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17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2025-07-26T11:03:00Z</dcterms:created>
  <dcterms:modified xsi:type="dcterms:W3CDTF">2025-07-26T11:05:00Z</dcterms:modified>
</cp:coreProperties>
</file>