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C2C6" w14:textId="77777777" w:rsidR="00E90780" w:rsidRDefault="00E90780" w:rsidP="00E90780">
      <w:pPr>
        <w:pStyle w:val="NoSpacing"/>
      </w:pPr>
      <w:r>
        <w:rPr>
          <w:u w:val="single"/>
        </w:rPr>
        <w:t>Joan MERMAN</w:t>
      </w:r>
      <w:r>
        <w:t xml:space="preserve">        (fl.1460)</w:t>
      </w:r>
    </w:p>
    <w:p w14:paraId="170A076A" w14:textId="77777777" w:rsidR="00E90780" w:rsidRDefault="00E90780" w:rsidP="00E90780">
      <w:pPr>
        <w:pStyle w:val="NoSpacing"/>
      </w:pPr>
      <w:r>
        <w:t>of Launceston, Cornwall. Widow.</w:t>
      </w:r>
    </w:p>
    <w:p w14:paraId="76CB2D0B" w14:textId="77777777" w:rsidR="00E90780" w:rsidRDefault="00E90780" w:rsidP="00E90780">
      <w:pPr>
        <w:pStyle w:val="NoSpacing"/>
      </w:pPr>
    </w:p>
    <w:p w14:paraId="6B8C0065" w14:textId="77777777" w:rsidR="00E90780" w:rsidRDefault="00E90780" w:rsidP="00E90780">
      <w:pPr>
        <w:pStyle w:val="NoSpacing"/>
      </w:pPr>
    </w:p>
    <w:p w14:paraId="74F81734" w14:textId="77777777" w:rsidR="00E90780" w:rsidRDefault="00E90780" w:rsidP="00E90780">
      <w:pPr>
        <w:pStyle w:val="NoSpacing"/>
      </w:pPr>
      <w:r>
        <w:tab/>
        <w:t>1460</w:t>
      </w:r>
      <w:r>
        <w:tab/>
        <w:t>The King brought a plaint of trespass against her.</w:t>
      </w:r>
    </w:p>
    <w:p w14:paraId="6C9F111C" w14:textId="77777777" w:rsidR="00E90780" w:rsidRDefault="00E90780" w:rsidP="00E9078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D605CAE" w14:textId="77777777" w:rsidR="00E90780" w:rsidRDefault="00E90780" w:rsidP="00E90780">
      <w:pPr>
        <w:pStyle w:val="NoSpacing"/>
      </w:pPr>
    </w:p>
    <w:p w14:paraId="64D03C47" w14:textId="77777777" w:rsidR="00E90780" w:rsidRDefault="00E90780" w:rsidP="00E90780">
      <w:pPr>
        <w:pStyle w:val="NoSpacing"/>
      </w:pPr>
    </w:p>
    <w:p w14:paraId="23A54B0F" w14:textId="77777777" w:rsidR="00E90780" w:rsidRDefault="00E90780" w:rsidP="00E90780">
      <w:pPr>
        <w:pStyle w:val="NoSpacing"/>
      </w:pPr>
      <w:r>
        <w:t>5 December 2025</w:t>
      </w:r>
    </w:p>
    <w:p w14:paraId="76BA218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4FE3" w14:textId="77777777" w:rsidR="00A75241" w:rsidRDefault="00A75241" w:rsidP="00086E2C">
      <w:pPr>
        <w:spacing w:after="0" w:line="240" w:lineRule="auto"/>
      </w:pPr>
      <w:r>
        <w:separator/>
      </w:r>
    </w:p>
  </w:endnote>
  <w:endnote w:type="continuationSeparator" w:id="0">
    <w:p w14:paraId="0B8FB5D9" w14:textId="77777777" w:rsidR="00A75241" w:rsidRDefault="00A7524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C6B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E3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10B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FA1D" w14:textId="77777777" w:rsidR="00A75241" w:rsidRDefault="00A75241" w:rsidP="00086E2C">
      <w:pPr>
        <w:spacing w:after="0" w:line="240" w:lineRule="auto"/>
      </w:pPr>
      <w:r>
        <w:separator/>
      </w:r>
    </w:p>
  </w:footnote>
  <w:footnote w:type="continuationSeparator" w:id="0">
    <w:p w14:paraId="47D1D526" w14:textId="77777777" w:rsidR="00A75241" w:rsidRDefault="00A7524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55D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8CF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FD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80"/>
    <w:rsid w:val="00086E2C"/>
    <w:rsid w:val="000A2E7A"/>
    <w:rsid w:val="002244B7"/>
    <w:rsid w:val="00314D94"/>
    <w:rsid w:val="00617568"/>
    <w:rsid w:val="006E68FA"/>
    <w:rsid w:val="00A75241"/>
    <w:rsid w:val="00E10C5A"/>
    <w:rsid w:val="00E907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1768"/>
  <w15:chartTrackingRefBased/>
  <w15:docId w15:val="{7AF4F280-8B7A-47F8-A069-F83D30D1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9078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907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23</Words>
  <Characters>147</Characters>
  <Application>Microsoft Office Word</Application>
  <DocSecurity>0</DocSecurity>
  <Lines>9</Lines>
  <Paragraphs>5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2025-12-13T21:19:00Z</dcterms:created>
  <dcterms:modified xsi:type="dcterms:W3CDTF">2025-12-13T21:23:00Z</dcterms:modified>
</cp:coreProperties>
</file>