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162C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Jevan MERYK</w:t>
      </w:r>
      <w:r>
        <w:rPr>
          <w:rFonts w:cs="Times New Roman"/>
          <w:szCs w:val="24"/>
          <w:lang w:val="en-GB"/>
        </w:rPr>
        <w:t xml:space="preserve">       (fl.1460)</w:t>
      </w:r>
    </w:p>
    <w:p w14:paraId="77F26854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Cockermouth, Cumberland. Yeoman.</w:t>
      </w:r>
    </w:p>
    <w:p w14:paraId="29995042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</w:p>
    <w:p w14:paraId="79A8C39F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</w:p>
    <w:p w14:paraId="5A65AE2F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10 others for felony and insurrection.</w:t>
      </w:r>
    </w:p>
    <w:p w14:paraId="09D831FF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4602ACD9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</w:p>
    <w:p w14:paraId="6FADD6EC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</w:p>
    <w:p w14:paraId="7B1B109F" w14:textId="77777777" w:rsidR="00A40B00" w:rsidRDefault="00A40B00" w:rsidP="00A40B00">
      <w:pPr>
        <w:pStyle w:val="NoSpacing"/>
        <w:rPr>
          <w:rFonts w:cs="Times New Roman"/>
          <w:szCs w:val="24"/>
          <w:lang w:val="en-GB"/>
        </w:rPr>
      </w:pPr>
    </w:p>
    <w:p w14:paraId="3121F645" w14:textId="305409AB" w:rsidR="00617568" w:rsidRPr="00086E2C" w:rsidRDefault="00A40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62BB" w14:textId="77777777" w:rsidR="00A40B00" w:rsidRDefault="00A40B00" w:rsidP="00086E2C">
      <w:pPr>
        <w:spacing w:after="0" w:line="240" w:lineRule="auto"/>
      </w:pPr>
      <w:r>
        <w:separator/>
      </w:r>
    </w:p>
  </w:endnote>
  <w:endnote w:type="continuationSeparator" w:id="0">
    <w:p w14:paraId="16EEDFA7" w14:textId="77777777" w:rsidR="00A40B00" w:rsidRDefault="00A40B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AD6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09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ADF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96A2" w14:textId="77777777" w:rsidR="00A40B00" w:rsidRDefault="00A40B00" w:rsidP="00086E2C">
      <w:pPr>
        <w:spacing w:after="0" w:line="240" w:lineRule="auto"/>
      </w:pPr>
      <w:r>
        <w:separator/>
      </w:r>
    </w:p>
  </w:footnote>
  <w:footnote w:type="continuationSeparator" w:id="0">
    <w:p w14:paraId="7162E337" w14:textId="77777777" w:rsidR="00A40B00" w:rsidRDefault="00A40B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D88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BA9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597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00"/>
    <w:rsid w:val="00086E2C"/>
    <w:rsid w:val="000A2E7A"/>
    <w:rsid w:val="002244B7"/>
    <w:rsid w:val="00314D94"/>
    <w:rsid w:val="00617568"/>
    <w:rsid w:val="006E68FA"/>
    <w:rsid w:val="00A40B00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3A20E"/>
  <w15:chartTrackingRefBased/>
  <w15:docId w15:val="{5B3F28D1-94E9-4274-BD4D-E30600A5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40B0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164</Characters>
  <Application>Microsoft Office Word</Application>
  <DocSecurity>0</DocSecurity>
  <Lines>10</Lines>
  <Paragraphs>5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2025-11-26T21:37:00Z</dcterms:created>
  <dcterms:modified xsi:type="dcterms:W3CDTF">2025-11-26T21:38:00Z</dcterms:modified>
</cp:coreProperties>
</file>