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E531C" w14:textId="77777777" w:rsidR="00484DFD" w:rsidRDefault="00484DFD" w:rsidP="00484DFD">
      <w:pPr>
        <w:pStyle w:val="NoSpacing"/>
      </w:pPr>
      <w:r>
        <w:rPr>
          <w:u w:val="single"/>
        </w:rPr>
        <w:t>Ralph MESSANGER</w:t>
      </w:r>
      <w:r>
        <w:t xml:space="preserve">         (fl.1416)</w:t>
      </w:r>
    </w:p>
    <w:p w14:paraId="33673E8D" w14:textId="77777777" w:rsidR="00484DFD" w:rsidRDefault="00484DFD" w:rsidP="00484DFD">
      <w:pPr>
        <w:pStyle w:val="NoSpacing"/>
      </w:pPr>
      <w:r>
        <w:t xml:space="preserve">of </w:t>
      </w:r>
      <w:proofErr w:type="spellStart"/>
      <w:r>
        <w:t>Herdeston</w:t>
      </w:r>
      <w:proofErr w:type="spellEnd"/>
      <w:r>
        <w:t>.</w:t>
      </w:r>
    </w:p>
    <w:p w14:paraId="1AD777EC" w14:textId="77777777" w:rsidR="00484DFD" w:rsidRDefault="00484DFD" w:rsidP="00484DFD">
      <w:pPr>
        <w:pStyle w:val="NoSpacing"/>
      </w:pPr>
    </w:p>
    <w:p w14:paraId="57206443" w14:textId="77777777" w:rsidR="00484DFD" w:rsidRDefault="00484DFD" w:rsidP="00484DFD">
      <w:pPr>
        <w:pStyle w:val="NoSpacing"/>
      </w:pPr>
    </w:p>
    <w:p w14:paraId="10B33BC7" w14:textId="77777777" w:rsidR="00484DFD" w:rsidRDefault="00484DFD" w:rsidP="00484DFD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Kesteven,</w:t>
      </w:r>
    </w:p>
    <w:p w14:paraId="4709082D" w14:textId="77777777" w:rsidR="00484DFD" w:rsidRDefault="00484DFD" w:rsidP="00484DFD">
      <w:pPr>
        <w:pStyle w:val="NoSpacing"/>
        <w:ind w:left="1440"/>
      </w:pPr>
      <w:r>
        <w:t>except Lincoln,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408B79BE" w14:textId="77777777" w:rsidR="00484DFD" w:rsidRPr="00FD1E72" w:rsidRDefault="00484DFD" w:rsidP="00484DFD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41CA4E3B" w14:textId="77777777" w:rsidR="00484DFD" w:rsidRDefault="00484DFD" w:rsidP="00484DFD">
      <w:pPr>
        <w:pStyle w:val="NoSpacing"/>
      </w:pPr>
      <w:r w:rsidRPr="00FD1E72">
        <w:tab/>
      </w:r>
      <w:r w:rsidRPr="00FD1E72">
        <w:tab/>
        <w:t>(C.F.R. 1413-22 p.1</w:t>
      </w:r>
      <w:r>
        <w:t>52)</w:t>
      </w:r>
    </w:p>
    <w:p w14:paraId="09280FF8" w14:textId="77777777" w:rsidR="00484DFD" w:rsidRDefault="00484DFD" w:rsidP="00484DFD">
      <w:pPr>
        <w:pStyle w:val="NoSpacing"/>
      </w:pPr>
    </w:p>
    <w:p w14:paraId="60F94B19" w14:textId="77777777" w:rsidR="00484DFD" w:rsidRDefault="00484DFD" w:rsidP="00484DFD">
      <w:pPr>
        <w:pStyle w:val="NoSpacing"/>
      </w:pPr>
    </w:p>
    <w:p w14:paraId="56C2EC27" w14:textId="77777777" w:rsidR="00484DFD" w:rsidRDefault="00484DFD" w:rsidP="00484DFD">
      <w:pPr>
        <w:pStyle w:val="NoSpacing"/>
      </w:pPr>
      <w:r>
        <w:t>18 August 2025</w:t>
      </w:r>
    </w:p>
    <w:p w14:paraId="3AEE0D9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13B25" w14:textId="77777777" w:rsidR="00484DFD" w:rsidRDefault="00484DFD" w:rsidP="009139A6">
      <w:r>
        <w:separator/>
      </w:r>
    </w:p>
  </w:endnote>
  <w:endnote w:type="continuationSeparator" w:id="0">
    <w:p w14:paraId="4D39ED89" w14:textId="77777777" w:rsidR="00484DFD" w:rsidRDefault="00484DF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357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D14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0A3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3C962" w14:textId="77777777" w:rsidR="00484DFD" w:rsidRDefault="00484DFD" w:rsidP="009139A6">
      <w:r>
        <w:separator/>
      </w:r>
    </w:p>
  </w:footnote>
  <w:footnote w:type="continuationSeparator" w:id="0">
    <w:p w14:paraId="3AF60E3F" w14:textId="77777777" w:rsidR="00484DFD" w:rsidRDefault="00484DF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66B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BA79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184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FD"/>
    <w:rsid w:val="000666E0"/>
    <w:rsid w:val="000A2E7A"/>
    <w:rsid w:val="001307AC"/>
    <w:rsid w:val="00190DFA"/>
    <w:rsid w:val="002510B7"/>
    <w:rsid w:val="00270799"/>
    <w:rsid w:val="002737D5"/>
    <w:rsid w:val="00357E4A"/>
    <w:rsid w:val="00484DFD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4E5C4"/>
  <w15:chartTrackingRefBased/>
  <w15:docId w15:val="{F8D5259F-A642-421F-877F-C0E4BBF7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2025-08-18T19:47:00Z</dcterms:created>
  <dcterms:modified xsi:type="dcterms:W3CDTF">2025-08-18T19:47:00Z</dcterms:modified>
</cp:coreProperties>
</file>