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7C78" w14:textId="77777777" w:rsidR="006D6D57" w:rsidRDefault="006D6D57" w:rsidP="006D6D57">
      <w:pPr>
        <w:pStyle w:val="NoSpacing"/>
      </w:pPr>
      <w:r>
        <w:rPr>
          <w:u w:val="single"/>
        </w:rPr>
        <w:t>Unknown MESSANGER</w:t>
      </w:r>
      <w:r>
        <w:t xml:space="preserve">        (fl.1412)</w:t>
      </w:r>
    </w:p>
    <w:p w14:paraId="2B6215E3" w14:textId="77777777" w:rsidR="006D6D57" w:rsidRDefault="006D6D57" w:rsidP="006D6D57">
      <w:pPr>
        <w:pStyle w:val="NoSpacing"/>
      </w:pPr>
      <w:r>
        <w:t>of Newbury, Berkshire.</w:t>
      </w:r>
    </w:p>
    <w:p w14:paraId="6CEE6D78" w14:textId="77777777" w:rsidR="006D6D57" w:rsidRDefault="006D6D57" w:rsidP="006D6D57">
      <w:pPr>
        <w:pStyle w:val="NoSpacing"/>
      </w:pPr>
    </w:p>
    <w:p w14:paraId="11EA83CA" w14:textId="77777777" w:rsidR="006D6D57" w:rsidRDefault="006D6D57" w:rsidP="006D6D57">
      <w:pPr>
        <w:pStyle w:val="NoSpacing"/>
      </w:pPr>
    </w:p>
    <w:p w14:paraId="6CCEA523" w14:textId="77777777" w:rsidR="006D6D57" w:rsidRDefault="006D6D57" w:rsidP="006D6D57">
      <w:pPr>
        <w:pStyle w:val="NoSpacing"/>
      </w:pPr>
      <w:r>
        <w:tab/>
        <w:t>1412</w:t>
      </w:r>
      <w:r>
        <w:tab/>
        <w:t>William Middleton of London and one other brought a plaint of debt against</w:t>
      </w:r>
    </w:p>
    <w:p w14:paraId="4EA217DD" w14:textId="77777777" w:rsidR="006D6D57" w:rsidRDefault="006D6D57" w:rsidP="006D6D57">
      <w:pPr>
        <w:pStyle w:val="NoSpacing"/>
      </w:pPr>
      <w:r>
        <w:tab/>
      </w:r>
      <w:r>
        <w:tab/>
        <w:t xml:space="preserve">him and Thomas </w:t>
      </w:r>
      <w:proofErr w:type="spellStart"/>
      <w:r>
        <w:t>Pecok</w:t>
      </w:r>
      <w:proofErr w:type="spellEnd"/>
      <w:r>
        <w:t xml:space="preserve"> of Canterbury, bowyer(q.v.).</w:t>
      </w:r>
    </w:p>
    <w:p w14:paraId="3B7A65B5" w14:textId="77777777" w:rsidR="006D6D57" w:rsidRDefault="006D6D57" w:rsidP="006D6D57">
      <w:pPr>
        <w:pStyle w:val="NoSpacing"/>
      </w:pPr>
      <w:r>
        <w:tab/>
      </w:r>
      <w:r>
        <w:tab/>
        <w:t xml:space="preserve">( </w:t>
      </w:r>
      <w:hyperlink r:id="rId6" w:history="1">
        <w:r w:rsidRPr="00F45C9C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619CA439" w14:textId="77777777" w:rsidR="006D6D57" w:rsidRDefault="006D6D57" w:rsidP="006D6D57">
      <w:pPr>
        <w:pStyle w:val="NoSpacing"/>
      </w:pPr>
    </w:p>
    <w:p w14:paraId="515505E2" w14:textId="77777777" w:rsidR="006D6D57" w:rsidRDefault="006D6D57" w:rsidP="006D6D57">
      <w:pPr>
        <w:pStyle w:val="NoSpacing"/>
      </w:pPr>
    </w:p>
    <w:p w14:paraId="45CF8D83" w14:textId="77777777" w:rsidR="006D6D57" w:rsidRDefault="006D6D57" w:rsidP="006D6D57">
      <w:pPr>
        <w:pStyle w:val="NoSpacing"/>
      </w:pPr>
      <w:r>
        <w:t>9 August 2025</w:t>
      </w:r>
    </w:p>
    <w:p w14:paraId="2F16F5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0804" w14:textId="77777777" w:rsidR="006D6D57" w:rsidRDefault="006D6D57" w:rsidP="009139A6">
      <w:r>
        <w:separator/>
      </w:r>
    </w:p>
  </w:endnote>
  <w:endnote w:type="continuationSeparator" w:id="0">
    <w:p w14:paraId="4928E5E1" w14:textId="77777777" w:rsidR="006D6D57" w:rsidRDefault="006D6D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1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A1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7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4BD7" w14:textId="77777777" w:rsidR="006D6D57" w:rsidRDefault="006D6D57" w:rsidP="009139A6">
      <w:r>
        <w:separator/>
      </w:r>
    </w:p>
  </w:footnote>
  <w:footnote w:type="continuationSeparator" w:id="0">
    <w:p w14:paraId="5B9D4AE3" w14:textId="77777777" w:rsidR="006D6D57" w:rsidRDefault="006D6D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CD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CB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7F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5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6D57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7359"/>
  <w15:chartTrackingRefBased/>
  <w15:docId w15:val="{2E116995-88C2-44D2-A12B-7A1B2D1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6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2025-08-10T19:52:00Z</dcterms:created>
  <dcterms:modified xsi:type="dcterms:W3CDTF">2025-08-10T19:52:00Z</dcterms:modified>
</cp:coreProperties>
</file>