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833F" w14:textId="77777777" w:rsidR="0035106E" w:rsidRDefault="0035106E" w:rsidP="0035106E">
      <w:pPr>
        <w:pStyle w:val="NoSpacing"/>
        <w:rPr>
          <w:szCs w:val="24"/>
        </w:rPr>
      </w:pPr>
      <w:r>
        <w:rPr>
          <w:szCs w:val="24"/>
          <w:u w:val="single"/>
        </w:rPr>
        <w:t>Adam METCALFE</w:t>
      </w:r>
      <w:r>
        <w:rPr>
          <w:szCs w:val="24"/>
        </w:rPr>
        <w:t xml:space="preserve">        (fl.1450)</w:t>
      </w:r>
    </w:p>
    <w:p w14:paraId="4FA8D5A9" w14:textId="77777777" w:rsidR="0035106E" w:rsidRDefault="0035106E" w:rsidP="0035106E">
      <w:pPr>
        <w:pStyle w:val="NoSpacing"/>
        <w:rPr>
          <w:szCs w:val="24"/>
        </w:rPr>
      </w:pPr>
    </w:p>
    <w:p w14:paraId="1B19A311" w14:textId="77777777" w:rsidR="0035106E" w:rsidRDefault="0035106E" w:rsidP="0035106E">
      <w:pPr>
        <w:pStyle w:val="NoSpacing"/>
        <w:rPr>
          <w:szCs w:val="24"/>
        </w:rPr>
      </w:pPr>
    </w:p>
    <w:p w14:paraId="41918184" w14:textId="77777777" w:rsidR="0035106E" w:rsidRDefault="0035106E" w:rsidP="0035106E">
      <w:pPr>
        <w:pStyle w:val="NoSpacing"/>
        <w:rPr>
          <w:szCs w:val="24"/>
        </w:rPr>
      </w:pPr>
      <w:r>
        <w:rPr>
          <w:szCs w:val="24"/>
        </w:rPr>
        <w:tab/>
        <w:t>1450</w:t>
      </w:r>
      <w:r>
        <w:rPr>
          <w:szCs w:val="24"/>
        </w:rPr>
        <w:tab/>
        <w:t>He was Farmer of Woodhall.</w:t>
      </w:r>
    </w:p>
    <w:p w14:paraId="06228397" w14:textId="77777777" w:rsidR="0035106E" w:rsidRPr="00981558" w:rsidRDefault="0035106E" w:rsidP="0035106E">
      <w:pPr>
        <w:pStyle w:val="NoSpacing"/>
        <w:rPr>
          <w:rFonts w:cs="Times New Roman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751EFB23" w14:textId="77777777" w:rsidR="0035106E" w:rsidRPr="00981558" w:rsidRDefault="0035106E" w:rsidP="0035106E">
      <w:pPr>
        <w:pStyle w:val="NoSpacing"/>
        <w:ind w:left="144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40957243" w14:textId="77777777" w:rsidR="0035106E" w:rsidRDefault="0035106E" w:rsidP="0035106E">
      <w:pPr>
        <w:pStyle w:val="NoSpacing"/>
        <w:ind w:left="720" w:firstLine="720"/>
        <w:rPr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szCs w:val="24"/>
        </w:rPr>
        <w:t>85)</w:t>
      </w:r>
    </w:p>
    <w:p w14:paraId="404D5A9E" w14:textId="77777777" w:rsidR="0035106E" w:rsidRDefault="0035106E" w:rsidP="0035106E">
      <w:pPr>
        <w:pStyle w:val="NoSpacing"/>
        <w:rPr>
          <w:szCs w:val="24"/>
        </w:rPr>
      </w:pPr>
    </w:p>
    <w:p w14:paraId="729A36E9" w14:textId="77777777" w:rsidR="0035106E" w:rsidRDefault="0035106E" w:rsidP="0035106E">
      <w:pPr>
        <w:pStyle w:val="NoSpacing"/>
        <w:rPr>
          <w:szCs w:val="24"/>
        </w:rPr>
      </w:pPr>
    </w:p>
    <w:p w14:paraId="21398ED8" w14:textId="77777777" w:rsidR="0035106E" w:rsidRDefault="0035106E" w:rsidP="0035106E">
      <w:pPr>
        <w:pStyle w:val="NoSpacing"/>
        <w:rPr>
          <w:szCs w:val="24"/>
        </w:rPr>
      </w:pPr>
      <w:r>
        <w:rPr>
          <w:szCs w:val="24"/>
        </w:rPr>
        <w:t>9 December 2025</w:t>
      </w:r>
    </w:p>
    <w:p w14:paraId="41DC44B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351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9A75" w14:textId="77777777" w:rsidR="002823B1" w:rsidRDefault="002823B1" w:rsidP="00086E2C">
      <w:pPr>
        <w:spacing w:after="0" w:line="240" w:lineRule="auto"/>
      </w:pPr>
      <w:r>
        <w:separator/>
      </w:r>
    </w:p>
  </w:endnote>
  <w:endnote w:type="continuationSeparator" w:id="0">
    <w:p w14:paraId="3D6154D8" w14:textId="77777777" w:rsidR="002823B1" w:rsidRDefault="002823B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43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496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4988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F96B4" w14:textId="77777777" w:rsidR="002823B1" w:rsidRDefault="002823B1" w:rsidP="00086E2C">
      <w:pPr>
        <w:spacing w:after="0" w:line="240" w:lineRule="auto"/>
      </w:pPr>
      <w:r>
        <w:separator/>
      </w:r>
    </w:p>
  </w:footnote>
  <w:footnote w:type="continuationSeparator" w:id="0">
    <w:p w14:paraId="7A45CB7F" w14:textId="77777777" w:rsidR="002823B1" w:rsidRDefault="002823B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0A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084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87B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6E"/>
    <w:rsid w:val="00086E2C"/>
    <w:rsid w:val="000A2E7A"/>
    <w:rsid w:val="002244B7"/>
    <w:rsid w:val="002823B1"/>
    <w:rsid w:val="00314D94"/>
    <w:rsid w:val="0035106E"/>
    <w:rsid w:val="00617568"/>
    <w:rsid w:val="006E68FA"/>
    <w:rsid w:val="00863FC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BE4BF"/>
  <w15:chartTrackingRefBased/>
  <w15:docId w15:val="{69A00332-4C64-4C66-800A-81171C58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5106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223</Characters>
  <Application>Microsoft Office Word</Application>
  <DocSecurity>0</DocSecurity>
  <Lines>10</Lines>
  <Paragraphs>6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2025-12-12T22:58:00Z</dcterms:created>
  <dcterms:modified xsi:type="dcterms:W3CDTF">2025-12-12T22:59:00Z</dcterms:modified>
</cp:coreProperties>
</file>