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FD2E" w14:textId="77777777" w:rsidR="00900913" w:rsidRDefault="00900913" w:rsidP="00900913">
      <w:pPr>
        <w:pStyle w:val="NoSpacing"/>
        <w:rPr>
          <w:szCs w:val="24"/>
        </w:rPr>
      </w:pPr>
      <w:r>
        <w:rPr>
          <w:szCs w:val="24"/>
          <w:u w:val="single"/>
        </w:rPr>
        <w:t>Leonard METCALFE</w:t>
      </w:r>
      <w:r>
        <w:rPr>
          <w:szCs w:val="24"/>
        </w:rPr>
        <w:t xml:space="preserve">       (fl.1486)</w:t>
      </w:r>
    </w:p>
    <w:p w14:paraId="36EBA9A6" w14:textId="77777777" w:rsidR="00900913" w:rsidRDefault="00900913" w:rsidP="00900913">
      <w:pPr>
        <w:pStyle w:val="NoSpacing"/>
        <w:rPr>
          <w:szCs w:val="24"/>
        </w:rPr>
      </w:pPr>
    </w:p>
    <w:p w14:paraId="09D81A47" w14:textId="77777777" w:rsidR="00900913" w:rsidRDefault="00900913" w:rsidP="00900913">
      <w:pPr>
        <w:pStyle w:val="NoSpacing"/>
        <w:rPr>
          <w:szCs w:val="24"/>
        </w:rPr>
      </w:pPr>
    </w:p>
    <w:p w14:paraId="4274C885" w14:textId="77777777" w:rsidR="00900913" w:rsidRDefault="00900913" w:rsidP="00900913">
      <w:pPr>
        <w:pStyle w:val="NoSpacing"/>
        <w:rPr>
          <w:szCs w:val="24"/>
        </w:rPr>
      </w:pPr>
      <w:r>
        <w:rPr>
          <w:szCs w:val="24"/>
        </w:rPr>
        <w:tab/>
        <w:t>1486</w:t>
      </w:r>
      <w:r>
        <w:rPr>
          <w:szCs w:val="24"/>
        </w:rPr>
        <w:tab/>
        <w:t xml:space="preserve">He was receiver of </w:t>
      </w:r>
      <w:proofErr w:type="spellStart"/>
      <w:r>
        <w:rPr>
          <w:szCs w:val="24"/>
        </w:rPr>
        <w:t>Mountford</w:t>
      </w:r>
      <w:proofErr w:type="spellEnd"/>
      <w:r>
        <w:rPr>
          <w:szCs w:val="24"/>
        </w:rPr>
        <w:t xml:space="preserve"> lands and </w:t>
      </w:r>
      <w:proofErr w:type="spellStart"/>
      <w:r>
        <w:rPr>
          <w:szCs w:val="24"/>
        </w:rPr>
        <w:t>bowbearer</w:t>
      </w:r>
      <w:proofErr w:type="spellEnd"/>
      <w:r>
        <w:rPr>
          <w:szCs w:val="24"/>
        </w:rPr>
        <w:t xml:space="preserve"> in Bishopdale.</w:t>
      </w:r>
    </w:p>
    <w:p w14:paraId="153D6F09" w14:textId="77777777" w:rsidR="00900913" w:rsidRPr="00981558" w:rsidRDefault="00900913" w:rsidP="00900913">
      <w:pPr>
        <w:pStyle w:val="NoSpacing"/>
        <w:rPr>
          <w:rFonts w:cs="Times New Roman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70D96224" w14:textId="77777777" w:rsidR="00900913" w:rsidRPr="00981558" w:rsidRDefault="00900913" w:rsidP="00900913">
      <w:pPr>
        <w:pStyle w:val="NoSpacing"/>
        <w:ind w:left="144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5E96EFEB" w14:textId="77777777" w:rsidR="00900913" w:rsidRDefault="00900913" w:rsidP="00900913">
      <w:pPr>
        <w:pStyle w:val="NoSpacing"/>
        <w:ind w:left="720" w:firstLine="720"/>
        <w:rPr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szCs w:val="24"/>
        </w:rPr>
        <w:t>85)</w:t>
      </w:r>
    </w:p>
    <w:p w14:paraId="5F7EF97D" w14:textId="77777777" w:rsidR="00900913" w:rsidRDefault="00900913" w:rsidP="00900913">
      <w:pPr>
        <w:pStyle w:val="NoSpacing"/>
        <w:rPr>
          <w:szCs w:val="24"/>
        </w:rPr>
      </w:pPr>
    </w:p>
    <w:p w14:paraId="25361890" w14:textId="77777777" w:rsidR="00900913" w:rsidRDefault="00900913" w:rsidP="00900913">
      <w:pPr>
        <w:pStyle w:val="NoSpacing"/>
        <w:rPr>
          <w:szCs w:val="24"/>
        </w:rPr>
      </w:pPr>
    </w:p>
    <w:p w14:paraId="27591239" w14:textId="77777777" w:rsidR="00900913" w:rsidRDefault="00900913" w:rsidP="00900913">
      <w:pPr>
        <w:pStyle w:val="NoSpacing"/>
        <w:rPr>
          <w:szCs w:val="24"/>
        </w:rPr>
      </w:pPr>
      <w:r>
        <w:rPr>
          <w:szCs w:val="24"/>
        </w:rPr>
        <w:t>9 December 2025</w:t>
      </w:r>
    </w:p>
    <w:p w14:paraId="0B322BF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9009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B710" w14:textId="77777777" w:rsidR="00012039" w:rsidRDefault="00012039" w:rsidP="00086E2C">
      <w:pPr>
        <w:spacing w:after="0" w:line="240" w:lineRule="auto"/>
      </w:pPr>
      <w:r>
        <w:separator/>
      </w:r>
    </w:p>
  </w:endnote>
  <w:endnote w:type="continuationSeparator" w:id="0">
    <w:p w14:paraId="07AC6034" w14:textId="77777777" w:rsidR="00012039" w:rsidRDefault="0001203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490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F22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884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B7FE" w14:textId="77777777" w:rsidR="00012039" w:rsidRDefault="00012039" w:rsidP="00086E2C">
      <w:pPr>
        <w:spacing w:after="0" w:line="240" w:lineRule="auto"/>
      </w:pPr>
      <w:r>
        <w:separator/>
      </w:r>
    </w:p>
  </w:footnote>
  <w:footnote w:type="continuationSeparator" w:id="0">
    <w:p w14:paraId="04A0894F" w14:textId="77777777" w:rsidR="00012039" w:rsidRDefault="0001203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514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1D1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7FC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13"/>
    <w:rsid w:val="00012039"/>
    <w:rsid w:val="00086E2C"/>
    <w:rsid w:val="000A2E7A"/>
    <w:rsid w:val="002244B7"/>
    <w:rsid w:val="00314D94"/>
    <w:rsid w:val="00617568"/>
    <w:rsid w:val="006E68FA"/>
    <w:rsid w:val="00900913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FB44"/>
  <w15:chartTrackingRefBased/>
  <w15:docId w15:val="{AB4FFA25-1286-42EC-A621-CE8E53F6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0091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48</Words>
  <Characters>258</Characters>
  <Application>Microsoft Office Word</Application>
  <DocSecurity>0</DocSecurity>
  <Lines>10</Lines>
  <Paragraphs>6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2025-12-13T20:01:00Z</dcterms:created>
  <dcterms:modified xsi:type="dcterms:W3CDTF">2025-12-13T20:02:00Z</dcterms:modified>
</cp:coreProperties>
</file>