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452F" w14:textId="77777777" w:rsidR="001706BA" w:rsidRDefault="001706BA" w:rsidP="001706BA">
      <w:pPr>
        <w:pStyle w:val="NoSpacing"/>
        <w:rPr>
          <w:szCs w:val="24"/>
        </w:rPr>
      </w:pPr>
      <w:r>
        <w:rPr>
          <w:szCs w:val="24"/>
          <w:u w:val="single"/>
        </w:rPr>
        <w:t>Matthew METCALFE</w:t>
      </w:r>
      <w:r>
        <w:rPr>
          <w:szCs w:val="24"/>
        </w:rPr>
        <w:t xml:space="preserve">    (fl.1486)</w:t>
      </w:r>
    </w:p>
    <w:p w14:paraId="4A74E774" w14:textId="77777777" w:rsidR="001706BA" w:rsidRDefault="001706BA" w:rsidP="001706BA">
      <w:pPr>
        <w:pStyle w:val="NoSpacing"/>
        <w:rPr>
          <w:szCs w:val="24"/>
        </w:rPr>
      </w:pPr>
    </w:p>
    <w:p w14:paraId="01E01CA5" w14:textId="77777777" w:rsidR="001706BA" w:rsidRDefault="001706BA" w:rsidP="001706BA">
      <w:pPr>
        <w:pStyle w:val="NoSpacing"/>
        <w:rPr>
          <w:szCs w:val="24"/>
        </w:rPr>
      </w:pPr>
    </w:p>
    <w:p w14:paraId="0DB78EB5" w14:textId="77777777" w:rsidR="001706BA" w:rsidRDefault="001706BA" w:rsidP="001706BA">
      <w:pPr>
        <w:pStyle w:val="NoSpacing"/>
        <w:rPr>
          <w:szCs w:val="24"/>
        </w:rPr>
      </w:pPr>
      <w:r>
        <w:rPr>
          <w:szCs w:val="24"/>
        </w:rPr>
        <w:tab/>
        <w:t>1486</w:t>
      </w:r>
      <w:r>
        <w:rPr>
          <w:szCs w:val="24"/>
        </w:rPr>
        <w:tab/>
        <w:t>He was forester of Worton.</w:t>
      </w:r>
    </w:p>
    <w:p w14:paraId="55EA620A" w14:textId="77777777" w:rsidR="001706BA" w:rsidRPr="00981558" w:rsidRDefault="001706BA" w:rsidP="001706BA">
      <w:pPr>
        <w:pStyle w:val="NoSpacing"/>
        <w:rPr>
          <w:rFonts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1BBFF187" w14:textId="77777777" w:rsidR="001706BA" w:rsidRPr="00981558" w:rsidRDefault="001706BA" w:rsidP="001706BA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2DA17DFE" w14:textId="77777777" w:rsidR="001706BA" w:rsidRDefault="001706BA" w:rsidP="001706BA">
      <w:pPr>
        <w:pStyle w:val="NoSpacing"/>
        <w:ind w:left="720" w:firstLine="720"/>
        <w:rPr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szCs w:val="24"/>
        </w:rPr>
        <w:t>86)</w:t>
      </w:r>
    </w:p>
    <w:p w14:paraId="276B4AB9" w14:textId="77777777" w:rsidR="001706BA" w:rsidRDefault="001706BA" w:rsidP="001706BA">
      <w:pPr>
        <w:pStyle w:val="NoSpacing"/>
        <w:rPr>
          <w:szCs w:val="24"/>
        </w:rPr>
      </w:pPr>
    </w:p>
    <w:p w14:paraId="5A1E5FB1" w14:textId="77777777" w:rsidR="001706BA" w:rsidRDefault="001706BA" w:rsidP="001706BA">
      <w:pPr>
        <w:pStyle w:val="NoSpacing"/>
        <w:rPr>
          <w:szCs w:val="24"/>
        </w:rPr>
      </w:pPr>
    </w:p>
    <w:p w14:paraId="5A49E3E3" w14:textId="77777777" w:rsidR="001706BA" w:rsidRPr="00220110" w:rsidRDefault="001706BA" w:rsidP="001706BA">
      <w:pPr>
        <w:pStyle w:val="NoSpacing"/>
        <w:rPr>
          <w:szCs w:val="24"/>
        </w:rPr>
      </w:pPr>
      <w:r>
        <w:rPr>
          <w:szCs w:val="24"/>
        </w:rPr>
        <w:t>9 December 2025</w:t>
      </w:r>
    </w:p>
    <w:p w14:paraId="23B6FE4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1706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D019" w14:textId="77777777" w:rsidR="000D1C49" w:rsidRDefault="000D1C49" w:rsidP="00086E2C">
      <w:pPr>
        <w:spacing w:after="0" w:line="240" w:lineRule="auto"/>
      </w:pPr>
      <w:r>
        <w:separator/>
      </w:r>
    </w:p>
  </w:endnote>
  <w:endnote w:type="continuationSeparator" w:id="0">
    <w:p w14:paraId="52756995" w14:textId="77777777" w:rsidR="000D1C49" w:rsidRDefault="000D1C4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C2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C7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4C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39D4" w14:textId="77777777" w:rsidR="000D1C49" w:rsidRDefault="000D1C49" w:rsidP="00086E2C">
      <w:pPr>
        <w:spacing w:after="0" w:line="240" w:lineRule="auto"/>
      </w:pPr>
      <w:r>
        <w:separator/>
      </w:r>
    </w:p>
  </w:footnote>
  <w:footnote w:type="continuationSeparator" w:id="0">
    <w:p w14:paraId="21089154" w14:textId="77777777" w:rsidR="000D1C49" w:rsidRDefault="000D1C4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E9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08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3C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BA"/>
    <w:rsid w:val="00086E2C"/>
    <w:rsid w:val="000A2E7A"/>
    <w:rsid w:val="000D1C49"/>
    <w:rsid w:val="001706BA"/>
    <w:rsid w:val="002244B7"/>
    <w:rsid w:val="00314D94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6367"/>
  <w15:chartTrackingRefBased/>
  <w15:docId w15:val="{F357B240-1D7D-4850-8CDF-9A6B1B5B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706B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237</Characters>
  <Application>Microsoft Office Word</Application>
  <DocSecurity>0</DocSecurity>
  <Lines>9</Lines>
  <Paragraphs>6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2025-12-13T20:31:00Z</dcterms:created>
  <dcterms:modified xsi:type="dcterms:W3CDTF">2025-12-13T20:32:00Z</dcterms:modified>
</cp:coreProperties>
</file>