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95373" w14:textId="77777777" w:rsidR="00BF584F" w:rsidRDefault="00BF584F" w:rsidP="00BF58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Matthew METCALFE</w:t>
      </w:r>
      <w:r>
        <w:rPr>
          <w:rFonts w:cs="Times New Roman"/>
          <w:szCs w:val="24"/>
        </w:rPr>
        <w:t xml:space="preserve">      (fl.1473-4)</w:t>
      </w:r>
    </w:p>
    <w:p w14:paraId="6AD36A65" w14:textId="77777777" w:rsidR="00BF584F" w:rsidRDefault="00BF584F" w:rsidP="00BF584F">
      <w:pPr>
        <w:pStyle w:val="NoSpacing"/>
        <w:rPr>
          <w:rFonts w:cs="Times New Roman"/>
          <w:szCs w:val="24"/>
        </w:rPr>
      </w:pPr>
    </w:p>
    <w:p w14:paraId="4BA59C34" w14:textId="77777777" w:rsidR="00BF584F" w:rsidRDefault="00BF584F" w:rsidP="00BF584F">
      <w:pPr>
        <w:pStyle w:val="NoSpacing"/>
        <w:rPr>
          <w:rFonts w:cs="Times New Roman"/>
          <w:szCs w:val="24"/>
        </w:rPr>
      </w:pPr>
    </w:p>
    <w:p w14:paraId="0431B778" w14:textId="77777777" w:rsidR="00D21A3E" w:rsidRDefault="00D21A3E" w:rsidP="00D21A3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in Sep.1466</w:t>
      </w:r>
      <w:r>
        <w:rPr>
          <w:rFonts w:eastAsia="Times New Roman" w:cs="Times New Roman"/>
          <w:szCs w:val="24"/>
        </w:rPr>
        <w:tab/>
        <w:t>He was stock-keeper at Middleham Castle, when Warwick gave him</w:t>
      </w:r>
    </w:p>
    <w:p w14:paraId="02582953" w14:textId="77777777" w:rsidR="00D21A3E" w:rsidRDefault="00D21A3E" w:rsidP="00D21A3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£83 19s 6d to purchase cows and sheep for his households at Middleham,</w:t>
      </w:r>
    </w:p>
    <w:p w14:paraId="0B360782" w14:textId="77777777" w:rsidR="00D21A3E" w:rsidRDefault="00D21A3E" w:rsidP="00D21A3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Pontefract Castle and Barnard Castle.</w:t>
      </w:r>
    </w:p>
    <w:p w14:paraId="32CABC1A" w14:textId="77777777" w:rsidR="00D21A3E" w:rsidRPr="00981558" w:rsidRDefault="00D21A3E" w:rsidP="00D21A3E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bookmarkStart w:id="0" w:name="_Hlk213929858"/>
      <w:r w:rsidRPr="00981558">
        <w:rPr>
          <w:rFonts w:cs="Times New Roman"/>
          <w:szCs w:val="24"/>
        </w:rPr>
        <w:t>(“The Lordship of Middleham in 1465-6 and 1473-4 edited by Livia Vissa-Fuchs,</w:t>
      </w:r>
    </w:p>
    <w:p w14:paraId="269F12EB" w14:textId="77777777" w:rsidR="00D21A3E" w:rsidRPr="00981558" w:rsidRDefault="00D21A3E" w:rsidP="00D21A3E">
      <w:pPr>
        <w:pStyle w:val="NoSpacing"/>
        <w:ind w:left="720" w:firstLine="720"/>
        <w:rPr>
          <w:rFonts w:cs="Times New Roman"/>
          <w:szCs w:val="24"/>
        </w:rPr>
      </w:pPr>
      <w:r w:rsidRPr="00981558">
        <w:rPr>
          <w:rFonts w:cs="Times New Roman"/>
          <w:szCs w:val="24"/>
        </w:rPr>
        <w:t>Jonathan Mackman and Anne F. Sutton” published by the York History Trust in</w:t>
      </w:r>
    </w:p>
    <w:p w14:paraId="3673668B" w14:textId="14211C06" w:rsidR="00D21A3E" w:rsidRDefault="00D21A3E" w:rsidP="00D21A3E">
      <w:pPr>
        <w:pStyle w:val="NoSpacing"/>
        <w:ind w:left="720" w:firstLine="720"/>
        <w:rPr>
          <w:rFonts w:cs="Times New Roman"/>
          <w:szCs w:val="24"/>
        </w:rPr>
      </w:pPr>
      <w:r w:rsidRPr="00981558">
        <w:rPr>
          <w:rFonts w:cs="Times New Roman"/>
          <w:szCs w:val="24"/>
        </w:rPr>
        <w:t>association with Shaun Tyas, 2023 p.</w:t>
      </w:r>
      <w:r>
        <w:rPr>
          <w:rFonts w:cs="Times New Roman"/>
          <w:szCs w:val="24"/>
        </w:rPr>
        <w:t>38)</w:t>
      </w:r>
      <w:bookmarkEnd w:id="0"/>
    </w:p>
    <w:p w14:paraId="2B6645F1" w14:textId="77777777" w:rsidR="00BF584F" w:rsidRDefault="00BF584F" w:rsidP="00BF58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1473-4</w:t>
      </w:r>
      <w:r>
        <w:rPr>
          <w:rFonts w:cs="Times New Roman"/>
          <w:szCs w:val="24"/>
        </w:rPr>
        <w:tab/>
        <w:t>He was chief stock-keeper of the lordship of Middleham.</w:t>
      </w:r>
    </w:p>
    <w:p w14:paraId="0D95FA3B" w14:textId="77777777" w:rsidR="00BF584F" w:rsidRPr="00981558" w:rsidRDefault="00BF584F" w:rsidP="00BF58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981558">
        <w:rPr>
          <w:rFonts w:cs="Times New Roman"/>
          <w:szCs w:val="24"/>
        </w:rPr>
        <w:t>(“The Lordship of Middleham in 1465-6 and 1473-4 edited by Livia Vissa-Fuchs,</w:t>
      </w:r>
    </w:p>
    <w:p w14:paraId="4DAD6E71" w14:textId="77777777" w:rsidR="00BF584F" w:rsidRPr="00981558" w:rsidRDefault="00BF584F" w:rsidP="00BF584F">
      <w:pPr>
        <w:pStyle w:val="NoSpacing"/>
        <w:ind w:left="1440"/>
        <w:rPr>
          <w:rFonts w:cs="Times New Roman"/>
          <w:szCs w:val="24"/>
        </w:rPr>
      </w:pPr>
      <w:r w:rsidRPr="00981558">
        <w:rPr>
          <w:rFonts w:cs="Times New Roman"/>
          <w:szCs w:val="24"/>
        </w:rPr>
        <w:t>Jonathan Mackman and Anne F. Sutton” published by the York History Trust in</w:t>
      </w:r>
    </w:p>
    <w:p w14:paraId="1172CA0F" w14:textId="77777777" w:rsidR="00BF584F" w:rsidRDefault="00BF584F" w:rsidP="00BF584F">
      <w:pPr>
        <w:pStyle w:val="NoSpacing"/>
        <w:ind w:left="720" w:firstLine="720"/>
        <w:rPr>
          <w:rFonts w:cs="Times New Roman"/>
          <w:szCs w:val="24"/>
        </w:rPr>
      </w:pPr>
      <w:r w:rsidRPr="00981558">
        <w:rPr>
          <w:rFonts w:cs="Times New Roman"/>
          <w:szCs w:val="24"/>
        </w:rPr>
        <w:t>association with Shaun Tyas, 2023 p.</w:t>
      </w:r>
      <w:r>
        <w:rPr>
          <w:rFonts w:cs="Times New Roman"/>
          <w:szCs w:val="24"/>
        </w:rPr>
        <w:t>57)</w:t>
      </w:r>
    </w:p>
    <w:p w14:paraId="7BBE4F3A" w14:textId="77777777" w:rsidR="00BF584F" w:rsidRDefault="00BF584F" w:rsidP="00BF584F">
      <w:pPr>
        <w:pStyle w:val="NoSpacing"/>
        <w:rPr>
          <w:rFonts w:cs="Times New Roman"/>
          <w:szCs w:val="24"/>
        </w:rPr>
      </w:pPr>
    </w:p>
    <w:p w14:paraId="4EF26399" w14:textId="77777777" w:rsidR="00BF584F" w:rsidRDefault="00BF584F" w:rsidP="00BF584F">
      <w:pPr>
        <w:pStyle w:val="NoSpacing"/>
        <w:rPr>
          <w:rFonts w:cs="Times New Roman"/>
          <w:szCs w:val="24"/>
        </w:rPr>
      </w:pPr>
    </w:p>
    <w:p w14:paraId="43E3C46A" w14:textId="77777777" w:rsidR="00BF584F" w:rsidRDefault="00BF584F" w:rsidP="00BF58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December 2025</w:t>
      </w:r>
    </w:p>
    <w:p w14:paraId="19BC3595" w14:textId="7FC3A851" w:rsidR="00D21A3E" w:rsidRDefault="00D21A3E" w:rsidP="00BF58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June 2026</w:t>
      </w:r>
    </w:p>
    <w:p w14:paraId="7317893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 w:rsidSect="00BF58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5A7B" w14:textId="77777777" w:rsidR="00803F1D" w:rsidRDefault="00803F1D" w:rsidP="00086E2C">
      <w:pPr>
        <w:spacing w:after="0" w:line="240" w:lineRule="auto"/>
      </w:pPr>
      <w:r>
        <w:separator/>
      </w:r>
    </w:p>
  </w:endnote>
  <w:endnote w:type="continuationSeparator" w:id="0">
    <w:p w14:paraId="08394B7F" w14:textId="77777777" w:rsidR="00803F1D" w:rsidRDefault="00803F1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D9B6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68A6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BA82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9F546" w14:textId="77777777" w:rsidR="00803F1D" w:rsidRDefault="00803F1D" w:rsidP="00086E2C">
      <w:pPr>
        <w:spacing w:after="0" w:line="240" w:lineRule="auto"/>
      </w:pPr>
      <w:r>
        <w:separator/>
      </w:r>
    </w:p>
  </w:footnote>
  <w:footnote w:type="continuationSeparator" w:id="0">
    <w:p w14:paraId="40A601E8" w14:textId="77777777" w:rsidR="00803F1D" w:rsidRDefault="00803F1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868B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D82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6C2B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4F"/>
    <w:rsid w:val="00086E2C"/>
    <w:rsid w:val="000A2E7A"/>
    <w:rsid w:val="002244B7"/>
    <w:rsid w:val="00314D94"/>
    <w:rsid w:val="00617568"/>
    <w:rsid w:val="006E68FA"/>
    <w:rsid w:val="006F74A2"/>
    <w:rsid w:val="00803F1D"/>
    <w:rsid w:val="00BF584F"/>
    <w:rsid w:val="00D21A3E"/>
    <w:rsid w:val="00ED3A55"/>
    <w:rsid w:val="00F479D0"/>
    <w:rsid w:val="00F7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09371"/>
  <w15:chartTrackingRefBased/>
  <w15:docId w15:val="{D5A8EA30-C08F-434C-A9B3-464510A8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F584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2025-12-07T19:20:00Z</dcterms:created>
  <dcterms:modified xsi:type="dcterms:W3CDTF">2026-06-05T14:06:00Z</dcterms:modified>
</cp:coreProperties>
</file>