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597A" w14:textId="55EA2963" w:rsidR="00154171" w:rsidRDefault="00154171" w:rsidP="001541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METEFELD</w:t>
      </w:r>
      <w:r>
        <w:rPr>
          <w:rFonts w:cs="Times New Roman"/>
          <w:szCs w:val="24"/>
        </w:rPr>
        <w:t xml:space="preserve">         (fl.1437)</w:t>
      </w:r>
    </w:p>
    <w:p w14:paraId="12E87105" w14:textId="77777777" w:rsidR="00154171" w:rsidRDefault="00154171" w:rsidP="00154171">
      <w:pPr>
        <w:pStyle w:val="NoSpacing"/>
        <w:rPr>
          <w:rFonts w:cs="Times New Roman"/>
          <w:szCs w:val="24"/>
        </w:rPr>
      </w:pPr>
    </w:p>
    <w:p w14:paraId="7A447C2B" w14:textId="77777777" w:rsidR="00154171" w:rsidRDefault="00154171" w:rsidP="00154171">
      <w:pPr>
        <w:pStyle w:val="NoSpacing"/>
        <w:rPr>
          <w:rFonts w:cs="Times New Roman"/>
          <w:szCs w:val="24"/>
        </w:rPr>
      </w:pPr>
    </w:p>
    <w:p w14:paraId="305C7608" w14:textId="77777777" w:rsidR="00154171" w:rsidRDefault="00154171" w:rsidP="001541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>He was a juror on the inquisition virtute officii held in Holt, Norfolk,</w:t>
      </w:r>
    </w:p>
    <w:p w14:paraId="6628E6D9" w14:textId="77777777" w:rsidR="00154171" w:rsidRDefault="00154171" w:rsidP="001541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the lands of Giles Lanerok(q.v.).</w:t>
      </w:r>
    </w:p>
    <w:p w14:paraId="4A2CF9C9" w14:textId="77777777" w:rsidR="00154171" w:rsidRDefault="00154171" w:rsidP="0015417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3A775D86" w14:textId="77777777" w:rsidR="00154171" w:rsidRDefault="00154171" w:rsidP="00154171">
      <w:pPr>
        <w:pStyle w:val="NoSpacing"/>
        <w:rPr>
          <w:rFonts w:cs="Times New Roman"/>
          <w:szCs w:val="24"/>
        </w:rPr>
      </w:pPr>
    </w:p>
    <w:p w14:paraId="104BBECA" w14:textId="77777777" w:rsidR="00154171" w:rsidRDefault="00154171" w:rsidP="00154171">
      <w:pPr>
        <w:pStyle w:val="NoSpacing"/>
        <w:rPr>
          <w:rFonts w:cs="Times New Roman"/>
          <w:szCs w:val="24"/>
        </w:rPr>
      </w:pPr>
    </w:p>
    <w:p w14:paraId="44E30E72" w14:textId="77777777" w:rsidR="00154171" w:rsidRDefault="00154171" w:rsidP="001541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6AC27C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40F1" w14:textId="77777777" w:rsidR="00154171" w:rsidRDefault="00154171" w:rsidP="009139A6">
      <w:r>
        <w:separator/>
      </w:r>
    </w:p>
  </w:endnote>
  <w:endnote w:type="continuationSeparator" w:id="0">
    <w:p w14:paraId="3E20994C" w14:textId="77777777" w:rsidR="00154171" w:rsidRDefault="001541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78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1C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A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5F53" w14:textId="77777777" w:rsidR="00154171" w:rsidRDefault="00154171" w:rsidP="009139A6">
      <w:r>
        <w:separator/>
      </w:r>
    </w:p>
  </w:footnote>
  <w:footnote w:type="continuationSeparator" w:id="0">
    <w:p w14:paraId="4EE1CE6D" w14:textId="77777777" w:rsidR="00154171" w:rsidRDefault="001541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F7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BE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7A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71"/>
    <w:rsid w:val="000666E0"/>
    <w:rsid w:val="00154171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870B"/>
  <w15:chartTrackingRefBased/>
  <w15:docId w15:val="{79BC843B-6777-41D6-A66C-03B9ED5D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2025-03-02T21:55:00Z</dcterms:created>
  <dcterms:modified xsi:type="dcterms:W3CDTF">2025-03-02T21:57:00Z</dcterms:modified>
</cp:coreProperties>
</file>