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31A1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METEHELD</w:t>
      </w:r>
      <w:r>
        <w:t xml:space="preserve">         (fl.1396-1403)</w:t>
      </w:r>
    </w:p>
    <w:p w14:paraId="27CECB3A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43572C76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</w:p>
    <w:p w14:paraId="02519425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</w:p>
    <w:p w14:paraId="0EAD0ACA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  <w:r>
        <w:tab/>
        <w:t>1396</w:t>
      </w:r>
      <w:r>
        <w:tab/>
        <w:t>He became Rector.</w:t>
      </w:r>
    </w:p>
    <w:p w14:paraId="1F839578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1609DBE9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</w:p>
    <w:p w14:paraId="13463FC8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</w:p>
    <w:p w14:paraId="09098FBC" w14:textId="77777777" w:rsidR="00ED7BA8" w:rsidRDefault="00ED7BA8" w:rsidP="00ED7BA8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4BD549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AEE0" w14:textId="77777777" w:rsidR="00ED7BA8" w:rsidRDefault="00ED7BA8" w:rsidP="009139A6">
      <w:r>
        <w:separator/>
      </w:r>
    </w:p>
  </w:endnote>
  <w:endnote w:type="continuationSeparator" w:id="0">
    <w:p w14:paraId="118857C7" w14:textId="77777777" w:rsidR="00ED7BA8" w:rsidRDefault="00ED7B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48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C3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A7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C9D0" w14:textId="77777777" w:rsidR="00ED7BA8" w:rsidRDefault="00ED7BA8" w:rsidP="009139A6">
      <w:r>
        <w:separator/>
      </w:r>
    </w:p>
  </w:footnote>
  <w:footnote w:type="continuationSeparator" w:id="0">
    <w:p w14:paraId="632632DE" w14:textId="77777777" w:rsidR="00ED7BA8" w:rsidRDefault="00ED7B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68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E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94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8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7BA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3E75"/>
  <w15:chartTrackingRefBased/>
  <w15:docId w15:val="{0B4F2F6A-82B1-4826-A1A6-F480BE4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2025-09-19T07:56:00Z</dcterms:created>
  <dcterms:modified xsi:type="dcterms:W3CDTF">2025-09-19T07:56:00Z</dcterms:modified>
</cp:coreProperties>
</file>