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D0760" w14:textId="77777777" w:rsidR="0024766D" w:rsidRDefault="0024766D" w:rsidP="0024766D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William METHELEY</w:t>
      </w:r>
      <w:r>
        <w:t xml:space="preserve">        (fl.1415)</w:t>
      </w:r>
    </w:p>
    <w:p w14:paraId="64C0997B" w14:textId="77777777" w:rsidR="0024766D" w:rsidRDefault="0024766D" w:rsidP="0024766D">
      <w:pPr>
        <w:pStyle w:val="NoSpacing"/>
        <w:tabs>
          <w:tab w:val="left" w:pos="810"/>
          <w:tab w:val="left" w:pos="1440"/>
        </w:tabs>
      </w:pPr>
      <w:r>
        <w:t>of Horbury. Husbandman.</w:t>
      </w:r>
    </w:p>
    <w:p w14:paraId="4BCCF8F2" w14:textId="77777777" w:rsidR="0024766D" w:rsidRDefault="0024766D" w:rsidP="0024766D">
      <w:pPr>
        <w:pStyle w:val="NoSpacing"/>
        <w:tabs>
          <w:tab w:val="left" w:pos="810"/>
          <w:tab w:val="left" w:pos="1440"/>
        </w:tabs>
      </w:pPr>
    </w:p>
    <w:p w14:paraId="11774005" w14:textId="77777777" w:rsidR="0024766D" w:rsidRDefault="0024766D" w:rsidP="0024766D">
      <w:pPr>
        <w:pStyle w:val="NoSpacing"/>
        <w:tabs>
          <w:tab w:val="left" w:pos="810"/>
          <w:tab w:val="left" w:pos="1440"/>
        </w:tabs>
      </w:pPr>
    </w:p>
    <w:p w14:paraId="26DFCD12" w14:textId="77777777" w:rsidR="0024766D" w:rsidRDefault="0024766D" w:rsidP="0024766D">
      <w:pPr>
        <w:pStyle w:val="NoSpacing"/>
        <w:tabs>
          <w:tab w:val="left" w:pos="810"/>
          <w:tab w:val="left" w:pos="1440"/>
        </w:tabs>
      </w:pPr>
      <w:r>
        <w:tab/>
        <w:t>1415</w:t>
      </w:r>
      <w:r>
        <w:tab/>
        <w:t>Sir Henry le Scrope(q.v.) brought a plaint of trespass in a free warren</w:t>
      </w:r>
    </w:p>
    <w:p w14:paraId="72CAE96D" w14:textId="77777777" w:rsidR="0024766D" w:rsidRDefault="0024766D" w:rsidP="0024766D">
      <w:pPr>
        <w:pStyle w:val="NoSpacing"/>
        <w:tabs>
          <w:tab w:val="left" w:pos="810"/>
          <w:tab w:val="left" w:pos="1440"/>
        </w:tabs>
      </w:pPr>
      <w:r>
        <w:tab/>
      </w:r>
      <w:r>
        <w:tab/>
        <w:t>against him and 12 others.</w:t>
      </w:r>
    </w:p>
    <w:p w14:paraId="6D69FC25" w14:textId="77777777" w:rsidR="0024766D" w:rsidRDefault="0024766D" w:rsidP="0024766D">
      <w:pPr>
        <w:pStyle w:val="NoSpacing"/>
        <w:tabs>
          <w:tab w:val="left" w:pos="810"/>
          <w:tab w:val="left" w:pos="1440"/>
        </w:tabs>
      </w:pPr>
      <w:r>
        <w:tab/>
      </w:r>
      <w:r>
        <w:tab/>
        <w:t xml:space="preserve">( </w:t>
      </w:r>
      <w:hyperlink r:id="rId6" w:history="1">
        <w:r w:rsidRPr="00736CAB">
          <w:rPr>
            <w:rStyle w:val="Hyperlink"/>
          </w:rPr>
          <w:t>https://waalt.uh.edu/index.php/CP40/618:_K-Z</w:t>
        </w:r>
      </w:hyperlink>
      <w:r>
        <w:t xml:space="preserve"> )</w:t>
      </w:r>
    </w:p>
    <w:p w14:paraId="15FB19E5" w14:textId="77777777" w:rsidR="0024766D" w:rsidRDefault="0024766D" w:rsidP="0024766D">
      <w:pPr>
        <w:pStyle w:val="NoSpacing"/>
        <w:tabs>
          <w:tab w:val="left" w:pos="810"/>
          <w:tab w:val="left" w:pos="1440"/>
        </w:tabs>
      </w:pPr>
    </w:p>
    <w:p w14:paraId="5D1D22CF" w14:textId="77777777" w:rsidR="0024766D" w:rsidRDefault="0024766D" w:rsidP="0024766D">
      <w:pPr>
        <w:pStyle w:val="NoSpacing"/>
        <w:tabs>
          <w:tab w:val="left" w:pos="810"/>
          <w:tab w:val="left" w:pos="1440"/>
        </w:tabs>
      </w:pPr>
    </w:p>
    <w:p w14:paraId="41CD3704" w14:textId="77777777" w:rsidR="0024766D" w:rsidRDefault="0024766D" w:rsidP="0024766D">
      <w:pPr>
        <w:pStyle w:val="NoSpacing"/>
        <w:tabs>
          <w:tab w:val="left" w:pos="810"/>
          <w:tab w:val="left" w:pos="1440"/>
        </w:tabs>
      </w:pPr>
      <w:r>
        <w:t>9 September 2025</w:t>
      </w:r>
    </w:p>
    <w:p w14:paraId="1C1BE69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26FE" w14:textId="77777777" w:rsidR="0024766D" w:rsidRDefault="0024766D" w:rsidP="009139A6">
      <w:r>
        <w:separator/>
      </w:r>
    </w:p>
  </w:endnote>
  <w:endnote w:type="continuationSeparator" w:id="0">
    <w:p w14:paraId="0C1866DE" w14:textId="77777777" w:rsidR="0024766D" w:rsidRDefault="0024766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B2EA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DAD6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B516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533D0" w14:textId="77777777" w:rsidR="0024766D" w:rsidRDefault="0024766D" w:rsidP="009139A6">
      <w:r>
        <w:separator/>
      </w:r>
    </w:p>
  </w:footnote>
  <w:footnote w:type="continuationSeparator" w:id="0">
    <w:p w14:paraId="13824CAF" w14:textId="77777777" w:rsidR="0024766D" w:rsidRDefault="0024766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2510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4F36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276C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66D"/>
    <w:rsid w:val="000666E0"/>
    <w:rsid w:val="000A2E7A"/>
    <w:rsid w:val="001307AC"/>
    <w:rsid w:val="00190DFA"/>
    <w:rsid w:val="0024766D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22A25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E57CF"/>
  <w15:chartTrackingRefBased/>
  <w15:docId w15:val="{CF493E72-F659-4ACA-B4D1-8CCEB63C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476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18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2025-09-12T07:54:00Z</dcterms:created>
  <dcterms:modified xsi:type="dcterms:W3CDTF">2025-09-12T07:55:00Z</dcterms:modified>
</cp:coreProperties>
</file>