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3436" w14:textId="77777777" w:rsidR="0038202B" w:rsidRDefault="0038202B" w:rsidP="003820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METON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fl.1470)</w:t>
      </w:r>
    </w:p>
    <w:p w14:paraId="1EFBF53A" w14:textId="77777777" w:rsidR="0038202B" w:rsidRDefault="0038202B" w:rsidP="0038202B">
      <w:pPr>
        <w:pStyle w:val="NoSpacing"/>
        <w:rPr>
          <w:rFonts w:cs="Times New Roman"/>
          <w:szCs w:val="24"/>
        </w:rPr>
      </w:pPr>
    </w:p>
    <w:p w14:paraId="42FB846B" w14:textId="77777777" w:rsidR="0038202B" w:rsidRDefault="0038202B" w:rsidP="0038202B">
      <w:pPr>
        <w:pStyle w:val="NoSpacing"/>
        <w:rPr>
          <w:rFonts w:cs="Times New Roman"/>
          <w:szCs w:val="24"/>
        </w:rPr>
      </w:pPr>
    </w:p>
    <w:p w14:paraId="4613C840" w14:textId="77777777" w:rsidR="0038202B" w:rsidRDefault="0038202B" w:rsidP="003820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 xml:space="preserve">He made a plaint of trespass and assault against John </w:t>
      </w:r>
      <w:proofErr w:type="spellStart"/>
      <w:r>
        <w:rPr>
          <w:rFonts w:cs="Times New Roman"/>
          <w:szCs w:val="24"/>
        </w:rPr>
        <w:t>Gregge</w:t>
      </w:r>
      <w:proofErr w:type="spellEnd"/>
      <w:r>
        <w:rPr>
          <w:rFonts w:cs="Times New Roman"/>
          <w:szCs w:val="24"/>
        </w:rPr>
        <w:t xml:space="preserve"> of Hereford,</w:t>
      </w:r>
    </w:p>
    <w:p w14:paraId="7FF60EBF" w14:textId="77777777" w:rsidR="0038202B" w:rsidRDefault="0038202B" w:rsidP="003820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vintner(q.v.), and 11 others.</w:t>
      </w:r>
    </w:p>
    <w:p w14:paraId="1DA0AAE0" w14:textId="77777777" w:rsidR="0038202B" w:rsidRDefault="0038202B" w:rsidP="003820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A2462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37C82606" w14:textId="77777777" w:rsidR="0038202B" w:rsidRDefault="0038202B" w:rsidP="0038202B">
      <w:pPr>
        <w:pStyle w:val="NoSpacing"/>
        <w:rPr>
          <w:rFonts w:cs="Times New Roman"/>
          <w:szCs w:val="24"/>
        </w:rPr>
      </w:pPr>
    </w:p>
    <w:p w14:paraId="14677512" w14:textId="77777777" w:rsidR="0038202B" w:rsidRDefault="0038202B" w:rsidP="0038202B">
      <w:pPr>
        <w:pStyle w:val="NoSpacing"/>
        <w:rPr>
          <w:rFonts w:cs="Times New Roman"/>
          <w:szCs w:val="24"/>
        </w:rPr>
      </w:pPr>
    </w:p>
    <w:p w14:paraId="6002F28D" w14:textId="77777777" w:rsidR="0038202B" w:rsidRDefault="0038202B" w:rsidP="003820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February 2025</w:t>
      </w:r>
    </w:p>
    <w:p w14:paraId="657477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0A3FB" w14:textId="77777777" w:rsidR="0038202B" w:rsidRDefault="0038202B" w:rsidP="009139A6">
      <w:r>
        <w:separator/>
      </w:r>
    </w:p>
  </w:endnote>
  <w:endnote w:type="continuationSeparator" w:id="0">
    <w:p w14:paraId="5354C593" w14:textId="77777777" w:rsidR="0038202B" w:rsidRDefault="003820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1E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3AA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06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BD318" w14:textId="77777777" w:rsidR="0038202B" w:rsidRDefault="0038202B" w:rsidP="009139A6">
      <w:r>
        <w:separator/>
      </w:r>
    </w:p>
  </w:footnote>
  <w:footnote w:type="continuationSeparator" w:id="0">
    <w:p w14:paraId="146CDE74" w14:textId="77777777" w:rsidR="0038202B" w:rsidRDefault="003820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7A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BA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12D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2B"/>
    <w:rsid w:val="000666E0"/>
    <w:rsid w:val="001F7884"/>
    <w:rsid w:val="002510B7"/>
    <w:rsid w:val="00270799"/>
    <w:rsid w:val="0038202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2297C"/>
  <w15:chartTrackingRefBased/>
  <w15:docId w15:val="{96F676ED-712E-4139-83ED-C6395775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820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2025-02-20T20:36:00Z</dcterms:created>
  <dcterms:modified xsi:type="dcterms:W3CDTF">2025-02-20T20:36:00Z</dcterms:modified>
</cp:coreProperties>
</file>