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938F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MEYER</w:t>
      </w:r>
      <w:r>
        <w:rPr>
          <w:rFonts w:cs="Times New Roman"/>
          <w:szCs w:val="24"/>
        </w:rPr>
        <w:t xml:space="preserve">        (fl.1483)</w:t>
      </w:r>
    </w:p>
    <w:p w14:paraId="02AEC68B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Docking, Norfolk. Husbandman.</w:t>
      </w:r>
    </w:p>
    <w:p w14:paraId="06038410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</w:p>
    <w:p w14:paraId="4FEE0AD1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</w:p>
    <w:p w14:paraId="7A21DCD0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Smyth(q.v.) brought a plaint of debt against him.</w:t>
      </w:r>
    </w:p>
    <w:p w14:paraId="002113DF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00412AE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</w:p>
    <w:p w14:paraId="074D4753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</w:p>
    <w:p w14:paraId="3AB60025" w14:textId="77777777" w:rsidR="002B1B1E" w:rsidRDefault="002B1B1E" w:rsidP="002B1B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3025F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A4E2" w14:textId="77777777" w:rsidR="002B1B1E" w:rsidRDefault="002B1B1E" w:rsidP="009139A6">
      <w:r>
        <w:separator/>
      </w:r>
    </w:p>
  </w:endnote>
  <w:endnote w:type="continuationSeparator" w:id="0">
    <w:p w14:paraId="115C1C95" w14:textId="77777777" w:rsidR="002B1B1E" w:rsidRDefault="002B1B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CC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AC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E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D8BC" w14:textId="77777777" w:rsidR="002B1B1E" w:rsidRDefault="002B1B1E" w:rsidP="009139A6">
      <w:r>
        <w:separator/>
      </w:r>
    </w:p>
  </w:footnote>
  <w:footnote w:type="continuationSeparator" w:id="0">
    <w:p w14:paraId="3B8C8144" w14:textId="77777777" w:rsidR="002B1B1E" w:rsidRDefault="002B1B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38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3C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2C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1E"/>
    <w:rsid w:val="000666E0"/>
    <w:rsid w:val="000A2E7A"/>
    <w:rsid w:val="001307AC"/>
    <w:rsid w:val="00190DFA"/>
    <w:rsid w:val="002510B7"/>
    <w:rsid w:val="00270799"/>
    <w:rsid w:val="002737D5"/>
    <w:rsid w:val="002B1B1E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DAE9"/>
  <w15:chartTrackingRefBased/>
  <w15:docId w15:val="{967F9221-738F-4575-9B01-272A542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1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2025-04-27T19:43:00Z</dcterms:created>
  <dcterms:modified xsi:type="dcterms:W3CDTF">2025-04-27T19:43:00Z</dcterms:modified>
</cp:coreProperties>
</file>