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1BD4" w14:textId="77777777" w:rsidR="002D0AA7" w:rsidRDefault="002D0AA7" w:rsidP="002D0AA7">
      <w:pPr>
        <w:pStyle w:val="NoSpacing"/>
        <w:ind w:left="720" w:hanging="720"/>
      </w:pPr>
      <w:r>
        <w:rPr>
          <w:u w:val="single"/>
        </w:rPr>
        <w:t>Thomas MEYNELL</w:t>
      </w:r>
      <w:r>
        <w:t xml:space="preserve">        (fl.1408)</w:t>
      </w:r>
    </w:p>
    <w:p w14:paraId="34856F34" w14:textId="77777777" w:rsidR="002D0AA7" w:rsidRDefault="002D0AA7" w:rsidP="002D0AA7">
      <w:pPr>
        <w:pStyle w:val="NoSpacing"/>
        <w:ind w:left="720" w:hanging="720"/>
      </w:pPr>
    </w:p>
    <w:p w14:paraId="7E07F9E6" w14:textId="77777777" w:rsidR="002D0AA7" w:rsidRDefault="002D0AA7" w:rsidP="002D0AA7">
      <w:pPr>
        <w:pStyle w:val="NoSpacing"/>
        <w:ind w:left="720" w:hanging="720"/>
      </w:pPr>
    </w:p>
    <w:p w14:paraId="130AEEDC" w14:textId="77777777" w:rsidR="002D0AA7" w:rsidRDefault="002D0AA7" w:rsidP="002D0AA7">
      <w:pPr>
        <w:pStyle w:val="NoSpacing"/>
        <w:ind w:left="720" w:hanging="720"/>
      </w:pPr>
      <w:r>
        <w:t>29 Sep.1408</w:t>
      </w:r>
      <w:r>
        <w:tab/>
        <w:t xml:space="preserve">He and Richard </w:t>
      </w:r>
      <w:proofErr w:type="spellStart"/>
      <w:r>
        <w:t>Wolmesty</w:t>
      </w:r>
      <w:proofErr w:type="spellEnd"/>
      <w:r>
        <w:t xml:space="preserve">(q.v.) were commissioned </w:t>
      </w:r>
      <w:proofErr w:type="spellStart"/>
      <w:r>
        <w:t>ot</w:t>
      </w:r>
      <w:proofErr w:type="spellEnd"/>
      <w:r>
        <w:t xml:space="preserve"> levy and collect</w:t>
      </w:r>
    </w:p>
    <w:p w14:paraId="257A1C9B" w14:textId="77777777" w:rsidR="002D0AA7" w:rsidRDefault="002D0AA7" w:rsidP="002D0AA7">
      <w:pPr>
        <w:pStyle w:val="NoSpacing"/>
        <w:ind w:left="720" w:hanging="720"/>
      </w:pPr>
      <w:r>
        <w:tab/>
      </w:r>
      <w:r>
        <w:tab/>
        <w:t>in the port of Yarmouth and all adjacent ports and places in person (1) the</w:t>
      </w:r>
    </w:p>
    <w:p w14:paraId="58A82001" w14:textId="77777777" w:rsidR="002D0AA7" w:rsidRDefault="002D0AA7" w:rsidP="002D0AA7">
      <w:pPr>
        <w:pStyle w:val="NoSpacing"/>
        <w:ind w:left="720" w:hanging="720"/>
      </w:pPr>
      <w:r>
        <w:tab/>
      </w:r>
      <w:r>
        <w:tab/>
        <w:t>subsidy on wools, hides and woolfells, and (2) the subsidy on wines and</w:t>
      </w:r>
    </w:p>
    <w:p w14:paraId="44E09AF5" w14:textId="77777777" w:rsidR="002D0AA7" w:rsidRDefault="002D0AA7" w:rsidP="002D0AA7">
      <w:pPr>
        <w:pStyle w:val="NoSpacing"/>
        <w:ind w:left="720" w:hanging="720"/>
      </w:pPr>
      <w:r>
        <w:tab/>
      </w:r>
      <w:r>
        <w:tab/>
        <w:t>ales for export, which had been granted to the King at the last Parliament,</w:t>
      </w:r>
    </w:p>
    <w:p w14:paraId="77A5859D" w14:textId="77777777" w:rsidR="002D0AA7" w:rsidRDefault="002D0AA7" w:rsidP="002D0AA7">
      <w:pPr>
        <w:pStyle w:val="NoSpacing"/>
        <w:ind w:left="720" w:hanging="720"/>
      </w:pPr>
      <w:r>
        <w:tab/>
      </w:r>
      <w:r>
        <w:tab/>
        <w:t xml:space="preserve">and to keep the </w:t>
      </w:r>
      <w:proofErr w:type="spellStart"/>
      <w:r>
        <w:t>cocket</w:t>
      </w:r>
      <w:proofErr w:type="spellEnd"/>
      <w:r>
        <w:t xml:space="preserve"> seal.</w:t>
      </w:r>
    </w:p>
    <w:p w14:paraId="2403C55C" w14:textId="77777777" w:rsidR="002D0AA7" w:rsidRDefault="002D0AA7" w:rsidP="002D0AA7">
      <w:pPr>
        <w:pStyle w:val="NoSpacing"/>
        <w:ind w:left="720" w:hanging="720"/>
      </w:pPr>
      <w:r>
        <w:tab/>
      </w:r>
      <w:r>
        <w:tab/>
        <w:t>(C.F.R. 1405-13 p.106)</w:t>
      </w:r>
    </w:p>
    <w:p w14:paraId="3FB70E7F" w14:textId="77777777" w:rsidR="002D0AA7" w:rsidRDefault="002D0AA7" w:rsidP="002D0AA7">
      <w:pPr>
        <w:pStyle w:val="NoSpacing"/>
        <w:ind w:left="720" w:hanging="720"/>
      </w:pPr>
    </w:p>
    <w:p w14:paraId="6CB40131" w14:textId="77777777" w:rsidR="002D0AA7" w:rsidRDefault="002D0AA7" w:rsidP="002D0AA7">
      <w:pPr>
        <w:pStyle w:val="NoSpacing"/>
        <w:ind w:left="720" w:hanging="720"/>
      </w:pPr>
    </w:p>
    <w:p w14:paraId="509E9396" w14:textId="77777777" w:rsidR="002D0AA7" w:rsidRDefault="002D0AA7" w:rsidP="002D0AA7">
      <w:pPr>
        <w:pStyle w:val="NoSpacing"/>
        <w:ind w:left="720" w:hanging="720"/>
      </w:pPr>
      <w:r>
        <w:t>11 May 2025</w:t>
      </w:r>
    </w:p>
    <w:p w14:paraId="39F94A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34B2" w14:textId="77777777" w:rsidR="002D0AA7" w:rsidRDefault="002D0AA7" w:rsidP="009139A6">
      <w:r>
        <w:separator/>
      </w:r>
    </w:p>
  </w:endnote>
  <w:endnote w:type="continuationSeparator" w:id="0">
    <w:p w14:paraId="6F3170BD" w14:textId="77777777" w:rsidR="002D0AA7" w:rsidRDefault="002D0A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35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FC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DA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3426" w14:textId="77777777" w:rsidR="002D0AA7" w:rsidRDefault="002D0AA7" w:rsidP="009139A6">
      <w:r>
        <w:separator/>
      </w:r>
    </w:p>
  </w:footnote>
  <w:footnote w:type="continuationSeparator" w:id="0">
    <w:p w14:paraId="236C485F" w14:textId="77777777" w:rsidR="002D0AA7" w:rsidRDefault="002D0A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B9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C3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7F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A7"/>
    <w:rsid w:val="000666E0"/>
    <w:rsid w:val="000A2E7A"/>
    <w:rsid w:val="001307AC"/>
    <w:rsid w:val="00190DFA"/>
    <w:rsid w:val="002510B7"/>
    <w:rsid w:val="00270799"/>
    <w:rsid w:val="002737D5"/>
    <w:rsid w:val="002D0AA7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AC8B"/>
  <w15:chartTrackingRefBased/>
  <w15:docId w15:val="{42B76044-BEAD-492B-92C3-9A5D4246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2025-05-11T14:21:00Z</dcterms:created>
  <dcterms:modified xsi:type="dcterms:W3CDTF">2025-05-11T14:21:00Z</dcterms:modified>
</cp:coreProperties>
</file>