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54168" w14:textId="77777777" w:rsidR="00D60B57" w:rsidRDefault="00D60B57" w:rsidP="00D60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MEYNELL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fl.1455-6)</w:t>
      </w:r>
    </w:p>
    <w:p w14:paraId="10DAF492" w14:textId="77777777" w:rsidR="00D60B57" w:rsidRDefault="00D60B57" w:rsidP="00D60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tailor.</w:t>
      </w:r>
    </w:p>
    <w:p w14:paraId="3AE54AF3" w14:textId="77777777" w:rsidR="00D60B57" w:rsidRDefault="00D60B57" w:rsidP="00D60B57">
      <w:pPr>
        <w:pStyle w:val="NoSpacing"/>
        <w:rPr>
          <w:rFonts w:cs="Times New Roman"/>
          <w:szCs w:val="24"/>
        </w:rPr>
      </w:pPr>
    </w:p>
    <w:p w14:paraId="097911D1" w14:textId="77777777" w:rsidR="00D60B57" w:rsidRDefault="00D60B57" w:rsidP="00D60B57">
      <w:pPr>
        <w:pStyle w:val="NoSpacing"/>
        <w:rPr>
          <w:rFonts w:cs="Times New Roman"/>
          <w:szCs w:val="24"/>
        </w:rPr>
      </w:pPr>
    </w:p>
    <w:p w14:paraId="04AD219F" w14:textId="77777777" w:rsidR="00D60B57" w:rsidRDefault="00D60B57" w:rsidP="00D60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1455-6</w:t>
      </w:r>
      <w:r>
        <w:rPr>
          <w:rFonts w:cs="Times New Roman"/>
          <w:szCs w:val="24"/>
        </w:rPr>
        <w:tab/>
        <w:t>He became apprenticed to John Langwith of London, tailor(q.v.).</w:t>
      </w:r>
    </w:p>
    <w:p w14:paraId="00EF8810" w14:textId="77777777" w:rsidR="00D60B57" w:rsidRDefault="00D60B57" w:rsidP="00D60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(Ricardian XIII p.40 n.7)</w:t>
      </w:r>
    </w:p>
    <w:p w14:paraId="0043833E" w14:textId="77777777" w:rsidR="00D60B57" w:rsidRDefault="00D60B57" w:rsidP="00D60B57">
      <w:pPr>
        <w:pStyle w:val="NoSpacing"/>
        <w:rPr>
          <w:rFonts w:cs="Times New Roman"/>
          <w:szCs w:val="24"/>
        </w:rPr>
      </w:pPr>
    </w:p>
    <w:p w14:paraId="390E8232" w14:textId="77777777" w:rsidR="00D60B57" w:rsidRDefault="00D60B57" w:rsidP="00D60B57">
      <w:pPr>
        <w:pStyle w:val="NoSpacing"/>
        <w:rPr>
          <w:rFonts w:cs="Times New Roman"/>
          <w:szCs w:val="24"/>
        </w:rPr>
      </w:pPr>
    </w:p>
    <w:p w14:paraId="7CA57EA1" w14:textId="77777777" w:rsidR="00D60B57" w:rsidRDefault="00D60B57" w:rsidP="00D60B5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January 2025</w:t>
      </w:r>
    </w:p>
    <w:p w14:paraId="0A121C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0B335" w14:textId="77777777" w:rsidR="00D60B57" w:rsidRDefault="00D60B57" w:rsidP="009139A6">
      <w:r>
        <w:separator/>
      </w:r>
    </w:p>
  </w:endnote>
  <w:endnote w:type="continuationSeparator" w:id="0">
    <w:p w14:paraId="3D65AA3C" w14:textId="77777777" w:rsidR="00D60B57" w:rsidRDefault="00D60B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9F9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8BC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60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42734" w14:textId="77777777" w:rsidR="00D60B57" w:rsidRDefault="00D60B57" w:rsidP="009139A6">
      <w:r>
        <w:separator/>
      </w:r>
    </w:p>
  </w:footnote>
  <w:footnote w:type="continuationSeparator" w:id="0">
    <w:p w14:paraId="7746D179" w14:textId="77777777" w:rsidR="00D60B57" w:rsidRDefault="00D60B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434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A4F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D90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5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D60B5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4F185"/>
  <w15:chartTrackingRefBased/>
  <w15:docId w15:val="{E46F262B-ABA2-4F2F-A9F0-084E8B25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2025-01-06T20:41:00Z</dcterms:created>
  <dcterms:modified xsi:type="dcterms:W3CDTF">2025-01-06T20:42:00Z</dcterms:modified>
</cp:coreProperties>
</file>