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A239" w14:textId="77777777" w:rsidR="00DC6B8C" w:rsidRDefault="00DC6B8C" w:rsidP="00DC6B8C">
      <w:pPr>
        <w:pStyle w:val="NoSpacing"/>
      </w:pPr>
      <w:r>
        <w:rPr>
          <w:u w:val="single"/>
        </w:rPr>
        <w:t>John MICHEGROVE</w:t>
      </w:r>
      <w:r>
        <w:t xml:space="preserve">        (fl.1456)</w:t>
      </w:r>
    </w:p>
    <w:p w14:paraId="52D039D3" w14:textId="77777777" w:rsidR="00DC6B8C" w:rsidRDefault="00DC6B8C" w:rsidP="00DC6B8C">
      <w:pPr>
        <w:pStyle w:val="NoSpacing"/>
      </w:pPr>
    </w:p>
    <w:p w14:paraId="19473AAE" w14:textId="77777777" w:rsidR="00DC6B8C" w:rsidRDefault="00DC6B8C" w:rsidP="00DC6B8C">
      <w:pPr>
        <w:pStyle w:val="NoSpacing"/>
      </w:pPr>
    </w:p>
    <w:p w14:paraId="5CA2F5AF" w14:textId="77777777" w:rsidR="00DC6B8C" w:rsidRDefault="00DC6B8C" w:rsidP="00DC6B8C">
      <w:pPr>
        <w:pStyle w:val="NoSpacing"/>
      </w:pPr>
      <w:r>
        <w:t xml:space="preserve">  7 May1456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for parts of Sussex.</w:t>
      </w:r>
    </w:p>
    <w:p w14:paraId="72B8178F" w14:textId="77777777" w:rsidR="00DC6B8C" w:rsidRDefault="00DC6B8C" w:rsidP="00DC6B8C">
      <w:pPr>
        <w:pStyle w:val="NoSpacing"/>
      </w:pPr>
      <w:r>
        <w:tab/>
      </w:r>
      <w:r>
        <w:tab/>
        <w:t>(C.P.R. 1452-61 p.309)</w:t>
      </w:r>
    </w:p>
    <w:p w14:paraId="1B6CB2C0" w14:textId="77777777" w:rsidR="00DC6B8C" w:rsidRDefault="00DC6B8C" w:rsidP="00DC6B8C">
      <w:pPr>
        <w:pStyle w:val="NoSpacing"/>
      </w:pPr>
    </w:p>
    <w:p w14:paraId="34123582" w14:textId="77777777" w:rsidR="00DC6B8C" w:rsidRDefault="00DC6B8C" w:rsidP="00DC6B8C">
      <w:pPr>
        <w:pStyle w:val="NoSpacing"/>
      </w:pPr>
    </w:p>
    <w:p w14:paraId="399B9A30" w14:textId="77777777" w:rsidR="00DC6B8C" w:rsidRDefault="00DC6B8C" w:rsidP="00DC6B8C">
      <w:pPr>
        <w:pStyle w:val="NoSpacing"/>
      </w:pPr>
      <w:r>
        <w:t>24 June 2025</w:t>
      </w:r>
    </w:p>
    <w:p w14:paraId="7C76D5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1E50" w14:textId="77777777" w:rsidR="00DC6B8C" w:rsidRDefault="00DC6B8C" w:rsidP="009139A6">
      <w:r>
        <w:separator/>
      </w:r>
    </w:p>
  </w:endnote>
  <w:endnote w:type="continuationSeparator" w:id="0">
    <w:p w14:paraId="405C5914" w14:textId="77777777" w:rsidR="00DC6B8C" w:rsidRDefault="00DC6B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B2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3D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29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10AD" w14:textId="77777777" w:rsidR="00DC6B8C" w:rsidRDefault="00DC6B8C" w:rsidP="009139A6">
      <w:r>
        <w:separator/>
      </w:r>
    </w:p>
  </w:footnote>
  <w:footnote w:type="continuationSeparator" w:id="0">
    <w:p w14:paraId="584CA738" w14:textId="77777777" w:rsidR="00DC6B8C" w:rsidRDefault="00DC6B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F5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E4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EF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8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72F1F"/>
    <w:rsid w:val="00DC6B8C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74F1"/>
  <w15:chartTrackingRefBased/>
  <w15:docId w15:val="{CC553398-0134-45F9-B31A-CD8FC911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2025-06-24T20:10:00Z</dcterms:created>
  <dcterms:modified xsi:type="dcterms:W3CDTF">2025-06-24T20:10:00Z</dcterms:modified>
</cp:coreProperties>
</file>