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3DCC5" w14:textId="77777777" w:rsidR="00005732" w:rsidRDefault="00005732" w:rsidP="00005732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MICHELL</w:t>
      </w:r>
      <w:r>
        <w:rPr>
          <w:rFonts w:cs="Times New Roman"/>
          <w:szCs w:val="24"/>
          <w:lang w:val="en-GB"/>
        </w:rPr>
        <w:t xml:space="preserve">       (fl.1460)</w:t>
      </w:r>
    </w:p>
    <w:p w14:paraId="6699501D" w14:textId="77777777" w:rsidR="00005732" w:rsidRDefault="00005732" w:rsidP="00005732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Little Faringdon, Berkshire. Husbandman.</w:t>
      </w:r>
    </w:p>
    <w:p w14:paraId="22A3624C" w14:textId="77777777" w:rsidR="00005732" w:rsidRDefault="00005732" w:rsidP="00005732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70FEB774" w14:textId="77777777" w:rsidR="00005732" w:rsidRDefault="00005732" w:rsidP="00005732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76D0BFAB" w14:textId="77777777" w:rsidR="00005732" w:rsidRDefault="00005732" w:rsidP="00005732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John Yonge(q.v.) brought a plaint of trespass against him and 3 others.</w:t>
      </w:r>
    </w:p>
    <w:p w14:paraId="4155FDEE" w14:textId="77777777" w:rsidR="00005732" w:rsidRDefault="00005732" w:rsidP="00005732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1AFB6237" w14:textId="77777777" w:rsidR="00005732" w:rsidRDefault="00005732" w:rsidP="00005732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38F387C9" w14:textId="77777777" w:rsidR="00005732" w:rsidRDefault="00005732" w:rsidP="00005732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71ACFF83" w14:textId="77777777" w:rsidR="00005732" w:rsidRDefault="00005732" w:rsidP="00005732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01D3CC7F" w14:textId="6681D8E7" w:rsidR="00617568" w:rsidRPr="00086E2C" w:rsidRDefault="000057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 October 2025</w:t>
      </w: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F3785" w14:textId="77777777" w:rsidR="00005732" w:rsidRDefault="00005732" w:rsidP="00086E2C">
      <w:pPr>
        <w:spacing w:after="0" w:line="240" w:lineRule="auto"/>
      </w:pPr>
      <w:r>
        <w:separator/>
      </w:r>
    </w:p>
  </w:endnote>
  <w:endnote w:type="continuationSeparator" w:id="0">
    <w:p w14:paraId="55F0B3BB" w14:textId="77777777" w:rsidR="00005732" w:rsidRDefault="0000573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D5F2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0AE5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45E3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72E39" w14:textId="77777777" w:rsidR="00005732" w:rsidRDefault="00005732" w:rsidP="00086E2C">
      <w:pPr>
        <w:spacing w:after="0" w:line="240" w:lineRule="auto"/>
      </w:pPr>
      <w:r>
        <w:separator/>
      </w:r>
    </w:p>
  </w:footnote>
  <w:footnote w:type="continuationSeparator" w:id="0">
    <w:p w14:paraId="3B195866" w14:textId="77777777" w:rsidR="00005732" w:rsidRDefault="0000573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9FC1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B05C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E43C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732"/>
    <w:rsid w:val="00005732"/>
    <w:rsid w:val="00086E2C"/>
    <w:rsid w:val="000A2E7A"/>
    <w:rsid w:val="002244B7"/>
    <w:rsid w:val="00314D94"/>
    <w:rsid w:val="00617568"/>
    <w:rsid w:val="006E68FA"/>
    <w:rsid w:val="008D5F03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534BC"/>
  <w15:chartTrackingRefBased/>
  <w15:docId w15:val="{202A885E-0FE5-4C39-B882-05A7BD6DB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05732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2025-10-10T19:45:00Z</dcterms:created>
  <dcterms:modified xsi:type="dcterms:W3CDTF">2025-10-10T19:46:00Z</dcterms:modified>
</cp:coreProperties>
</file>