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CD98" w14:textId="77777777" w:rsidR="00415DF6" w:rsidRDefault="00415DF6" w:rsidP="00415DF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MICHELL</w:t>
      </w:r>
      <w:r>
        <w:rPr>
          <w:lang w:val="en-US"/>
        </w:rPr>
        <w:t xml:space="preserve">        (fl.1436)</w:t>
      </w:r>
    </w:p>
    <w:p w14:paraId="3F003901" w14:textId="77777777" w:rsidR="00415DF6" w:rsidRDefault="00415DF6" w:rsidP="00415DF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of London. </w:t>
      </w:r>
    </w:p>
    <w:p w14:paraId="0697ADB7" w14:textId="77777777" w:rsidR="00415DF6" w:rsidRDefault="00415DF6" w:rsidP="00415DF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3EFEA80" w14:textId="77777777" w:rsidR="00415DF6" w:rsidRDefault="00415DF6" w:rsidP="00415DF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603D9A3" w14:textId="77777777" w:rsidR="00415DF6" w:rsidRDefault="00415DF6" w:rsidP="00415DF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1 Jan.1436</w:t>
      </w:r>
      <w:r>
        <w:rPr>
          <w:lang w:val="en-US"/>
        </w:rPr>
        <w:tab/>
        <w:t>He was on a commission to distribute a tax refund of £76 15s 6¼d.</w:t>
      </w:r>
    </w:p>
    <w:p w14:paraId="7CC11156" w14:textId="77777777" w:rsidR="00415DF6" w:rsidRDefault="00415DF6" w:rsidP="00415DF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(C.F.R. 1403-37 p.290)</w:t>
      </w:r>
    </w:p>
    <w:p w14:paraId="15C30941" w14:textId="77777777" w:rsidR="00415DF6" w:rsidRDefault="00415DF6" w:rsidP="00415DF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646C393" w14:textId="77777777" w:rsidR="00415DF6" w:rsidRDefault="00415DF6" w:rsidP="00415DF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3C9CAC0" w14:textId="77777777" w:rsidR="00415DF6" w:rsidRDefault="00415DF6" w:rsidP="00415DF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3 November 2025</w:t>
      </w:r>
    </w:p>
    <w:p w14:paraId="0E46127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8FC2" w14:textId="77777777" w:rsidR="00415DF6" w:rsidRDefault="00415DF6" w:rsidP="00086E2C">
      <w:pPr>
        <w:spacing w:after="0" w:line="240" w:lineRule="auto"/>
      </w:pPr>
      <w:r>
        <w:separator/>
      </w:r>
    </w:p>
  </w:endnote>
  <w:endnote w:type="continuationSeparator" w:id="0">
    <w:p w14:paraId="67E5C57A" w14:textId="77777777" w:rsidR="00415DF6" w:rsidRDefault="00415DF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EB6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B88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C6F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EE36" w14:textId="77777777" w:rsidR="00415DF6" w:rsidRDefault="00415DF6" w:rsidP="00086E2C">
      <w:pPr>
        <w:spacing w:after="0" w:line="240" w:lineRule="auto"/>
      </w:pPr>
      <w:r>
        <w:separator/>
      </w:r>
    </w:p>
  </w:footnote>
  <w:footnote w:type="continuationSeparator" w:id="0">
    <w:p w14:paraId="5ADD6AFE" w14:textId="77777777" w:rsidR="00415DF6" w:rsidRDefault="00415DF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F96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89A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7BD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6"/>
    <w:rsid w:val="00000660"/>
    <w:rsid w:val="00086E2C"/>
    <w:rsid w:val="000A2E7A"/>
    <w:rsid w:val="002244B7"/>
    <w:rsid w:val="00314D94"/>
    <w:rsid w:val="00415DF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76C9"/>
  <w15:chartTrackingRefBased/>
  <w15:docId w15:val="{AD532E5F-A148-4775-8351-A2D9A2F1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15DF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28</Words>
  <Characters>139</Characters>
  <Application>Microsoft Office Word</Application>
  <DocSecurity>0</DocSecurity>
  <Lines>8</Lines>
  <Paragraphs>5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2025-11-07T20:41:00Z</dcterms:created>
  <dcterms:modified xsi:type="dcterms:W3CDTF">2025-11-07T20:41:00Z</dcterms:modified>
</cp:coreProperties>
</file>