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D8EF" w14:textId="1D0BF7A9" w:rsidR="009C4813" w:rsidRDefault="009C4813" w:rsidP="00282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MICHELL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d.ca.1490)</w:t>
      </w:r>
    </w:p>
    <w:p w14:paraId="09ADD92B" w14:textId="77777777" w:rsidR="009C4813" w:rsidRDefault="009C4813" w:rsidP="00282C23">
      <w:pPr>
        <w:pStyle w:val="NoSpacing"/>
        <w:rPr>
          <w:rFonts w:cs="Times New Roman"/>
          <w:szCs w:val="24"/>
        </w:rPr>
      </w:pPr>
    </w:p>
    <w:p w14:paraId="25733D83" w14:textId="77777777" w:rsidR="009C4813" w:rsidRDefault="009C4813" w:rsidP="00282C23">
      <w:pPr>
        <w:pStyle w:val="NoSpacing"/>
        <w:rPr>
          <w:rFonts w:cs="Times New Roman"/>
          <w:szCs w:val="24"/>
        </w:rPr>
      </w:pPr>
    </w:p>
    <w:p w14:paraId="4140A03A" w14:textId="576A18F3" w:rsidR="009C4813" w:rsidRDefault="009C4813" w:rsidP="00282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Aug.1490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Somerset.</w:t>
      </w:r>
    </w:p>
    <w:p w14:paraId="2928272D" w14:textId="663D5994" w:rsidR="009C4813" w:rsidRDefault="009C4813" w:rsidP="00282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p.119)</w:t>
      </w:r>
    </w:p>
    <w:p w14:paraId="2345C6C8" w14:textId="77777777" w:rsidR="009C4813" w:rsidRDefault="009C4813" w:rsidP="00282C23">
      <w:pPr>
        <w:pStyle w:val="NoSpacing"/>
        <w:rPr>
          <w:rFonts w:cs="Times New Roman"/>
          <w:szCs w:val="24"/>
        </w:rPr>
      </w:pPr>
    </w:p>
    <w:p w14:paraId="4218CD98" w14:textId="77777777" w:rsidR="009C4813" w:rsidRDefault="009C4813" w:rsidP="00282C23">
      <w:pPr>
        <w:pStyle w:val="NoSpacing"/>
        <w:rPr>
          <w:rFonts w:cs="Times New Roman"/>
          <w:szCs w:val="24"/>
        </w:rPr>
      </w:pPr>
    </w:p>
    <w:p w14:paraId="6B28470E" w14:textId="7DAD0B63" w:rsidR="009C4813" w:rsidRDefault="00E0435C" w:rsidP="00282C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37E83044" w14:textId="77777777" w:rsidR="00E0435C" w:rsidRPr="009C4813" w:rsidRDefault="00E0435C" w:rsidP="00282C23">
      <w:pPr>
        <w:pStyle w:val="NoSpacing"/>
        <w:rPr>
          <w:rFonts w:cs="Times New Roman"/>
          <w:szCs w:val="24"/>
        </w:rPr>
      </w:pPr>
    </w:p>
    <w:p w14:paraId="7179B6A9" w14:textId="494E5D62" w:rsidR="00967447" w:rsidRPr="00967447" w:rsidRDefault="00967447" w:rsidP="00A40D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02FF26CB" w14:textId="77777777" w:rsidR="00A40D9E" w:rsidRPr="00A40D9E" w:rsidRDefault="00A40D9E" w:rsidP="00A40D9E">
      <w:pPr>
        <w:pStyle w:val="NoSpacing"/>
        <w:rPr>
          <w:rFonts w:cs="Times New Roman"/>
          <w:noProof/>
          <w:szCs w:val="24"/>
        </w:rPr>
      </w:pPr>
    </w:p>
    <w:p w14:paraId="3723DC45" w14:textId="1019ABA7" w:rsidR="00A40D9E" w:rsidRPr="00A40D9E" w:rsidRDefault="00A40D9E" w:rsidP="004C387F">
      <w:pPr>
        <w:pStyle w:val="NoSpacing"/>
        <w:rPr>
          <w:rFonts w:cs="Times New Roman"/>
          <w:szCs w:val="24"/>
        </w:rPr>
      </w:pPr>
    </w:p>
    <w:p w14:paraId="773DD497" w14:textId="5F5FA7C3" w:rsidR="004C387F" w:rsidRPr="004C387F" w:rsidRDefault="004C387F" w:rsidP="009139A6">
      <w:pPr>
        <w:pStyle w:val="NoSpacing"/>
        <w:rPr>
          <w:rFonts w:cs="Times New Roman"/>
          <w:szCs w:val="24"/>
        </w:rPr>
      </w:pPr>
    </w:p>
    <w:sectPr w:rsidR="004C387F" w:rsidRPr="004C3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E318" w14:textId="77777777" w:rsidR="006A13E6" w:rsidRDefault="006A13E6" w:rsidP="009139A6">
      <w:r>
        <w:separator/>
      </w:r>
    </w:p>
  </w:endnote>
  <w:endnote w:type="continuationSeparator" w:id="0">
    <w:p w14:paraId="36541AB9" w14:textId="77777777" w:rsidR="006A13E6" w:rsidRDefault="006A13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97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E1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3F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71F16" w14:textId="77777777" w:rsidR="006A13E6" w:rsidRDefault="006A13E6" w:rsidP="009139A6">
      <w:r>
        <w:separator/>
      </w:r>
    </w:p>
  </w:footnote>
  <w:footnote w:type="continuationSeparator" w:id="0">
    <w:p w14:paraId="37BE1B3E" w14:textId="77777777" w:rsidR="006A13E6" w:rsidRDefault="006A13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21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88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FB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E6"/>
    <w:rsid w:val="000578D8"/>
    <w:rsid w:val="000666E0"/>
    <w:rsid w:val="00085E6A"/>
    <w:rsid w:val="000A0C61"/>
    <w:rsid w:val="000C2B9F"/>
    <w:rsid w:val="00222E6F"/>
    <w:rsid w:val="002510B7"/>
    <w:rsid w:val="00270799"/>
    <w:rsid w:val="00282C23"/>
    <w:rsid w:val="003510F2"/>
    <w:rsid w:val="003A668E"/>
    <w:rsid w:val="004400BE"/>
    <w:rsid w:val="004C387F"/>
    <w:rsid w:val="004D2B02"/>
    <w:rsid w:val="005C130B"/>
    <w:rsid w:val="006A13E6"/>
    <w:rsid w:val="00771D05"/>
    <w:rsid w:val="00826F5C"/>
    <w:rsid w:val="008A0971"/>
    <w:rsid w:val="009139A6"/>
    <w:rsid w:val="009411C2"/>
    <w:rsid w:val="009448BB"/>
    <w:rsid w:val="00947624"/>
    <w:rsid w:val="00967447"/>
    <w:rsid w:val="009C4813"/>
    <w:rsid w:val="009D435E"/>
    <w:rsid w:val="00A3176C"/>
    <w:rsid w:val="00A40D9E"/>
    <w:rsid w:val="00A5202B"/>
    <w:rsid w:val="00A5235D"/>
    <w:rsid w:val="00AE65F8"/>
    <w:rsid w:val="00BA00AB"/>
    <w:rsid w:val="00BC7214"/>
    <w:rsid w:val="00C71834"/>
    <w:rsid w:val="00CB4ED9"/>
    <w:rsid w:val="00E0435C"/>
    <w:rsid w:val="00E61DA6"/>
    <w:rsid w:val="00EB3209"/>
    <w:rsid w:val="00F41096"/>
    <w:rsid w:val="00F515F1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A0AD"/>
  <w15:chartTrackingRefBased/>
  <w15:docId w15:val="{B261DCFA-3C6A-44D4-876D-B08C67B5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5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504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2025-03-13T12:36:00Z</dcterms:created>
  <dcterms:modified xsi:type="dcterms:W3CDTF">2025-03-13T21:30:00Z</dcterms:modified>
</cp:coreProperties>
</file>