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E1D36" w14:textId="2CA95076" w:rsidR="0014065A" w:rsidRDefault="00F13965" w:rsidP="00E71FC3">
      <w:pPr>
        <w:pStyle w:val="NoSpacing"/>
      </w:pPr>
      <w:r>
        <w:rPr>
          <w:u w:val="single"/>
        </w:rPr>
        <w:t>William MICHELL</w:t>
      </w:r>
      <w:r>
        <w:t xml:space="preserve">      (fl.1478)</w:t>
      </w:r>
    </w:p>
    <w:p w14:paraId="76808B84" w14:textId="3908AAE1" w:rsidR="00F13965" w:rsidRDefault="00F13965" w:rsidP="00E71FC3">
      <w:pPr>
        <w:pStyle w:val="NoSpacing"/>
      </w:pPr>
      <w:r>
        <w:t>of Halifax, West Riding of Yorkshire.</w:t>
      </w:r>
      <w:r w:rsidR="0014065A">
        <w:t xml:space="preserve"> Yeoman.</w:t>
      </w:r>
    </w:p>
    <w:p w14:paraId="3B730AFD" w14:textId="4779611A" w:rsidR="00F13965" w:rsidRDefault="00F13965" w:rsidP="00E71FC3">
      <w:pPr>
        <w:pStyle w:val="NoSpacing"/>
      </w:pPr>
    </w:p>
    <w:p w14:paraId="168F1071" w14:textId="09768B68" w:rsidR="00F13965" w:rsidRDefault="00F13965" w:rsidP="00E71FC3">
      <w:pPr>
        <w:pStyle w:val="NoSpacing"/>
      </w:pPr>
    </w:p>
    <w:p w14:paraId="23CECBC8" w14:textId="1A750DD6" w:rsidR="00F13965" w:rsidRDefault="00F13965" w:rsidP="00E71FC3">
      <w:pPr>
        <w:pStyle w:val="NoSpacing"/>
      </w:pPr>
      <w:r>
        <w:t>29 Sep.1478</w:t>
      </w:r>
      <w:r>
        <w:tab/>
        <w:t>He was granted a general pardon.</w:t>
      </w:r>
    </w:p>
    <w:p w14:paraId="17A0996B" w14:textId="679346F8" w:rsidR="00F13965" w:rsidRDefault="00F13965" w:rsidP="00E71FC3">
      <w:pPr>
        <w:pStyle w:val="NoSpacing"/>
      </w:pPr>
      <w:r>
        <w:tab/>
      </w:r>
      <w:r>
        <w:tab/>
        <w:t>(C.P.R.1476-85 p.121)</w:t>
      </w:r>
    </w:p>
    <w:p w14:paraId="18169766" w14:textId="35BAEED6" w:rsidR="00F13965" w:rsidRDefault="00F13965" w:rsidP="00E71FC3">
      <w:pPr>
        <w:pStyle w:val="NoSpacing"/>
      </w:pPr>
    </w:p>
    <w:p w14:paraId="5F6945DB" w14:textId="64A9D2A6" w:rsidR="00F13965" w:rsidRDefault="00F13965" w:rsidP="00E71FC3">
      <w:pPr>
        <w:pStyle w:val="NoSpacing"/>
      </w:pPr>
    </w:p>
    <w:p w14:paraId="62032051" w14:textId="10FCEA88" w:rsidR="00F13965" w:rsidRPr="00F13965" w:rsidRDefault="00F13965" w:rsidP="00E71FC3">
      <w:pPr>
        <w:pStyle w:val="NoSpacing"/>
      </w:pPr>
      <w:r>
        <w:t>3 February 2019</w:t>
      </w:r>
    </w:p>
    <w:sectPr w:rsidR="00F13965" w:rsidRPr="00F1396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CD5F2" w14:textId="77777777" w:rsidR="00F13965" w:rsidRDefault="00F13965" w:rsidP="00E71FC3">
      <w:pPr>
        <w:spacing w:after="0" w:line="240" w:lineRule="auto"/>
      </w:pPr>
      <w:r>
        <w:separator/>
      </w:r>
    </w:p>
  </w:endnote>
  <w:endnote w:type="continuationSeparator" w:id="0">
    <w:p w14:paraId="4E4D0B9A" w14:textId="77777777" w:rsidR="00F13965" w:rsidRDefault="00F1396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0134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63B0D" w14:textId="77777777" w:rsidR="00F13965" w:rsidRDefault="00F13965" w:rsidP="00E71FC3">
      <w:pPr>
        <w:spacing w:after="0" w:line="240" w:lineRule="auto"/>
      </w:pPr>
      <w:r>
        <w:separator/>
      </w:r>
    </w:p>
  </w:footnote>
  <w:footnote w:type="continuationSeparator" w:id="0">
    <w:p w14:paraId="695A1D76" w14:textId="77777777" w:rsidR="00F13965" w:rsidRDefault="00F1396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965"/>
    <w:rsid w:val="0014065A"/>
    <w:rsid w:val="001A7C09"/>
    <w:rsid w:val="00577BD5"/>
    <w:rsid w:val="00656CBA"/>
    <w:rsid w:val="006A1F77"/>
    <w:rsid w:val="00733BE7"/>
    <w:rsid w:val="00AB52E8"/>
    <w:rsid w:val="00B16D3F"/>
    <w:rsid w:val="00BB41AC"/>
    <w:rsid w:val="00E42980"/>
    <w:rsid w:val="00E71FC3"/>
    <w:rsid w:val="00EF4813"/>
    <w:rsid w:val="00F1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C324"/>
  <w15:chartTrackingRefBased/>
  <w15:docId w15:val="{53C78F77-2136-46A1-8EF5-ED18A252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25</Words>
  <Characters>141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2019-02-03T19:43:00Z</dcterms:created>
  <dcterms:modified xsi:type="dcterms:W3CDTF">2025-12-02T07:46:00Z</dcterms:modified>
</cp:coreProperties>
</file>