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5FDC" w14:textId="77777777" w:rsidR="00393BD3" w:rsidRDefault="00393BD3" w:rsidP="00393BD3">
      <w:pPr>
        <w:pStyle w:val="NoSpacing"/>
        <w:jc w:val="both"/>
      </w:pPr>
      <w:r>
        <w:rPr>
          <w:u w:val="single"/>
        </w:rPr>
        <w:t>William MICHELL</w:t>
      </w:r>
      <w:r>
        <w:t xml:space="preserve">      (fl.1463)</w:t>
      </w:r>
    </w:p>
    <w:p w14:paraId="7E5D2793" w14:textId="77777777" w:rsidR="00393BD3" w:rsidRDefault="00393BD3" w:rsidP="00393BD3">
      <w:pPr>
        <w:pStyle w:val="NoSpacing"/>
        <w:jc w:val="both"/>
      </w:pPr>
      <w:r>
        <w:t xml:space="preserve">of </w:t>
      </w:r>
      <w:proofErr w:type="spellStart"/>
      <w:r>
        <w:t>Willesborough</w:t>
      </w:r>
      <w:proofErr w:type="spellEnd"/>
      <w:r>
        <w:t>, Kent. Husbandman.</w:t>
      </w:r>
    </w:p>
    <w:p w14:paraId="56C43C7E" w14:textId="77777777" w:rsidR="00393BD3" w:rsidRDefault="00393BD3" w:rsidP="00393BD3">
      <w:pPr>
        <w:pStyle w:val="NoSpacing"/>
        <w:jc w:val="both"/>
      </w:pPr>
    </w:p>
    <w:p w14:paraId="4151A4FC" w14:textId="77777777" w:rsidR="00393BD3" w:rsidRDefault="00393BD3" w:rsidP="00393BD3">
      <w:pPr>
        <w:pStyle w:val="NoSpacing"/>
        <w:jc w:val="both"/>
      </w:pPr>
    </w:p>
    <w:p w14:paraId="74333102" w14:textId="77777777" w:rsidR="00393BD3" w:rsidRDefault="00393BD3" w:rsidP="00393BD3">
      <w:pPr>
        <w:pStyle w:val="NoSpacing"/>
        <w:jc w:val="both"/>
      </w:pPr>
      <w:r>
        <w:tab/>
        <w:t>1463</w:t>
      </w:r>
      <w:r>
        <w:tab/>
        <w:t xml:space="preserve">Robert </w:t>
      </w:r>
      <w:proofErr w:type="spellStart"/>
      <w:r>
        <w:t>atte</w:t>
      </w:r>
      <w:proofErr w:type="spellEnd"/>
      <w:r>
        <w:t xml:space="preserve"> Welle(q.v.) brought a plaint of trespass against him and </w:t>
      </w:r>
    </w:p>
    <w:p w14:paraId="6AEC1548" w14:textId="77777777" w:rsidR="00393BD3" w:rsidRDefault="00393BD3" w:rsidP="00393BD3">
      <w:pPr>
        <w:pStyle w:val="NoSpacing"/>
        <w:jc w:val="both"/>
      </w:pPr>
      <w:r>
        <w:tab/>
      </w:r>
      <w:r>
        <w:tab/>
        <w:t xml:space="preserve">2 others.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DF95939" w14:textId="77777777" w:rsidR="00393BD3" w:rsidRDefault="00393BD3" w:rsidP="00393BD3">
      <w:pPr>
        <w:pStyle w:val="NoSpacing"/>
        <w:jc w:val="both"/>
      </w:pPr>
    </w:p>
    <w:p w14:paraId="61E0D977" w14:textId="77777777" w:rsidR="00393BD3" w:rsidRDefault="00393BD3" w:rsidP="00393BD3">
      <w:pPr>
        <w:pStyle w:val="NoSpacing"/>
        <w:jc w:val="both"/>
      </w:pPr>
    </w:p>
    <w:p w14:paraId="0A038A84" w14:textId="77777777" w:rsidR="00393BD3" w:rsidRDefault="00393BD3" w:rsidP="00393BD3">
      <w:pPr>
        <w:pStyle w:val="NoSpacing"/>
        <w:jc w:val="both"/>
      </w:pPr>
      <w:r>
        <w:t>4 November 2025</w:t>
      </w:r>
    </w:p>
    <w:p w14:paraId="77CA0AB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C76B" w14:textId="77777777" w:rsidR="00393BD3" w:rsidRDefault="00393BD3" w:rsidP="00086E2C">
      <w:pPr>
        <w:spacing w:after="0" w:line="240" w:lineRule="auto"/>
      </w:pPr>
      <w:r>
        <w:separator/>
      </w:r>
    </w:p>
  </w:endnote>
  <w:endnote w:type="continuationSeparator" w:id="0">
    <w:p w14:paraId="0291ADD6" w14:textId="77777777" w:rsidR="00393BD3" w:rsidRDefault="00393B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AE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51D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23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69BE" w14:textId="77777777" w:rsidR="00393BD3" w:rsidRDefault="00393BD3" w:rsidP="00086E2C">
      <w:pPr>
        <w:spacing w:after="0" w:line="240" w:lineRule="auto"/>
      </w:pPr>
      <w:r>
        <w:separator/>
      </w:r>
    </w:p>
  </w:footnote>
  <w:footnote w:type="continuationSeparator" w:id="0">
    <w:p w14:paraId="69CCA449" w14:textId="77777777" w:rsidR="00393BD3" w:rsidRDefault="00393B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E8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393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38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D3"/>
    <w:rsid w:val="00086E2C"/>
    <w:rsid w:val="000A2E7A"/>
    <w:rsid w:val="002244B7"/>
    <w:rsid w:val="00314D94"/>
    <w:rsid w:val="00393BD3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2C92"/>
  <w15:chartTrackingRefBased/>
  <w15:docId w15:val="{30C4DDA2-8165-4B7F-8392-098FCCBE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3B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3B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2025-11-08T00:26:00Z</dcterms:created>
  <dcterms:modified xsi:type="dcterms:W3CDTF">2025-11-08T00:27:00Z</dcterms:modified>
</cp:coreProperties>
</file>