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FE04" w14:textId="77777777" w:rsidR="00CE276D" w:rsidRDefault="00CE276D" w:rsidP="00CE27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MICHILSON</w:t>
      </w:r>
      <w:r>
        <w:rPr>
          <w:rFonts w:cs="Times New Roman"/>
          <w:szCs w:val="24"/>
        </w:rPr>
        <w:t xml:space="preserve">       (d.ca.1508)</w:t>
      </w:r>
    </w:p>
    <w:p w14:paraId="4692BE16" w14:textId="77777777" w:rsidR="00CE276D" w:rsidRDefault="00CE276D" w:rsidP="00CE27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parish of </w:t>
      </w:r>
      <w:proofErr w:type="spellStart"/>
      <w:r>
        <w:rPr>
          <w:rFonts w:cs="Times New Roman"/>
          <w:szCs w:val="24"/>
        </w:rPr>
        <w:t>Ousebridge</w:t>
      </w:r>
      <w:proofErr w:type="spellEnd"/>
      <w:r>
        <w:rPr>
          <w:rFonts w:cs="Times New Roman"/>
          <w:szCs w:val="24"/>
        </w:rPr>
        <w:t>, York.</w:t>
      </w:r>
    </w:p>
    <w:p w14:paraId="06933BA5" w14:textId="77777777" w:rsidR="00CE276D" w:rsidRDefault="00CE276D" w:rsidP="00CE276D">
      <w:pPr>
        <w:pStyle w:val="NoSpacing"/>
        <w:rPr>
          <w:rFonts w:cs="Times New Roman"/>
          <w:szCs w:val="24"/>
        </w:rPr>
      </w:pPr>
    </w:p>
    <w:p w14:paraId="5963E0C3" w14:textId="77777777" w:rsidR="00CE276D" w:rsidRDefault="00CE276D" w:rsidP="00CE276D">
      <w:pPr>
        <w:pStyle w:val="NoSpacing"/>
        <w:rPr>
          <w:rFonts w:cs="Times New Roman"/>
          <w:szCs w:val="24"/>
        </w:rPr>
      </w:pPr>
    </w:p>
    <w:p w14:paraId="67B27F0A" w14:textId="77777777" w:rsidR="00CE276D" w:rsidRDefault="00CE276D" w:rsidP="00CE27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Dec.1508</w:t>
      </w:r>
      <w:r>
        <w:rPr>
          <w:rFonts w:cs="Times New Roman"/>
          <w:szCs w:val="24"/>
        </w:rPr>
        <w:tab/>
        <w:t>Probate of his Will.   (W.Y.R. p.196)</w:t>
      </w:r>
    </w:p>
    <w:p w14:paraId="45C0998B" w14:textId="77777777" w:rsidR="00CE276D" w:rsidRDefault="00CE276D" w:rsidP="00CE276D">
      <w:pPr>
        <w:pStyle w:val="NoSpacing"/>
        <w:rPr>
          <w:rFonts w:cs="Times New Roman"/>
          <w:szCs w:val="24"/>
        </w:rPr>
      </w:pPr>
    </w:p>
    <w:p w14:paraId="08CF4D74" w14:textId="77777777" w:rsidR="00CE276D" w:rsidRDefault="00CE276D" w:rsidP="00CE276D">
      <w:pPr>
        <w:pStyle w:val="NoSpacing"/>
        <w:rPr>
          <w:rFonts w:cs="Times New Roman"/>
          <w:szCs w:val="24"/>
        </w:rPr>
      </w:pPr>
    </w:p>
    <w:p w14:paraId="13DB1A75" w14:textId="77777777" w:rsidR="00CE276D" w:rsidRDefault="00CE276D" w:rsidP="00CE27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August 2025</w:t>
      </w:r>
    </w:p>
    <w:p w14:paraId="7EF325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8CA8" w14:textId="77777777" w:rsidR="00CE276D" w:rsidRDefault="00CE276D" w:rsidP="009139A6">
      <w:r>
        <w:separator/>
      </w:r>
    </w:p>
  </w:endnote>
  <w:endnote w:type="continuationSeparator" w:id="0">
    <w:p w14:paraId="23201556" w14:textId="77777777" w:rsidR="00CE276D" w:rsidRDefault="00CE27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83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36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56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0AA7" w14:textId="77777777" w:rsidR="00CE276D" w:rsidRDefault="00CE276D" w:rsidP="009139A6">
      <w:r>
        <w:separator/>
      </w:r>
    </w:p>
  </w:footnote>
  <w:footnote w:type="continuationSeparator" w:id="0">
    <w:p w14:paraId="7091F5A8" w14:textId="77777777" w:rsidR="00CE276D" w:rsidRDefault="00CE27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A1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D0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92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6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E276D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3E7AE"/>
  <w15:chartTrackingRefBased/>
  <w15:docId w15:val="{6C3C7591-5F32-41C7-BD7C-509DCAAA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2025-08-05T08:17:00Z</dcterms:created>
  <dcterms:modified xsi:type="dcterms:W3CDTF">2025-08-05T08:17:00Z</dcterms:modified>
</cp:coreProperties>
</file>