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5E01" w14:textId="77777777" w:rsidR="000D3C63" w:rsidRDefault="000D3C63" w:rsidP="000D3C6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David MIDDELTON</w:t>
      </w:r>
      <w:r>
        <w:rPr>
          <w:rFonts w:cs="Times New Roman"/>
          <w:szCs w:val="24"/>
        </w:rPr>
        <w:t xml:space="preserve">        (fl.1462)</w:t>
      </w:r>
    </w:p>
    <w:p w14:paraId="392E369D" w14:textId="77777777" w:rsidR="000D3C63" w:rsidRDefault="000D3C63" w:rsidP="000D3C63">
      <w:pPr>
        <w:pStyle w:val="NoSpacing"/>
        <w:rPr>
          <w:rFonts w:cs="Times New Roman"/>
          <w:szCs w:val="24"/>
        </w:rPr>
      </w:pPr>
    </w:p>
    <w:p w14:paraId="3CF1EE3E" w14:textId="77777777" w:rsidR="000D3C63" w:rsidRDefault="000D3C63" w:rsidP="000D3C63">
      <w:pPr>
        <w:pStyle w:val="NoSpacing"/>
        <w:rPr>
          <w:rFonts w:cs="Times New Roman"/>
          <w:szCs w:val="24"/>
        </w:rPr>
      </w:pPr>
    </w:p>
    <w:p w14:paraId="284D85C2" w14:textId="77777777" w:rsidR="000D3C63" w:rsidRDefault="000D3C63" w:rsidP="000D3C6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6 Sep.1462</w:t>
      </w:r>
      <w:r>
        <w:rPr>
          <w:rFonts w:cs="Times New Roman"/>
          <w:szCs w:val="24"/>
        </w:rPr>
        <w:tab/>
        <w:t>He was granted letters of denization, having been born a Welshman.</w:t>
      </w:r>
    </w:p>
    <w:p w14:paraId="41113706" w14:textId="77777777" w:rsidR="000D3C63" w:rsidRDefault="000D3C63" w:rsidP="000D3C6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1461-67 p.198)</w:t>
      </w:r>
    </w:p>
    <w:p w14:paraId="4C78A8F6" w14:textId="77777777" w:rsidR="000D3C63" w:rsidRDefault="000D3C63" w:rsidP="000D3C63">
      <w:pPr>
        <w:pStyle w:val="NoSpacing"/>
        <w:rPr>
          <w:rFonts w:cs="Times New Roman"/>
          <w:szCs w:val="24"/>
        </w:rPr>
      </w:pPr>
    </w:p>
    <w:p w14:paraId="4BF6BFA8" w14:textId="77777777" w:rsidR="000D3C63" w:rsidRDefault="000D3C63" w:rsidP="000D3C63">
      <w:pPr>
        <w:pStyle w:val="NoSpacing"/>
        <w:rPr>
          <w:rFonts w:cs="Times New Roman"/>
          <w:szCs w:val="24"/>
        </w:rPr>
      </w:pPr>
    </w:p>
    <w:p w14:paraId="54236526" w14:textId="77777777" w:rsidR="000D3C63" w:rsidRDefault="000D3C63" w:rsidP="000D3C6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December 2025</w:t>
      </w:r>
    </w:p>
    <w:p w14:paraId="38E405D0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8C471" w14:textId="77777777" w:rsidR="008B12F5" w:rsidRDefault="008B12F5" w:rsidP="00086E2C">
      <w:pPr>
        <w:spacing w:after="0" w:line="240" w:lineRule="auto"/>
      </w:pPr>
      <w:r>
        <w:separator/>
      </w:r>
    </w:p>
  </w:endnote>
  <w:endnote w:type="continuationSeparator" w:id="0">
    <w:p w14:paraId="532A6587" w14:textId="77777777" w:rsidR="008B12F5" w:rsidRDefault="008B12F5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39F0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40AA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388C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A3702" w14:textId="77777777" w:rsidR="008B12F5" w:rsidRDefault="008B12F5" w:rsidP="00086E2C">
      <w:pPr>
        <w:spacing w:after="0" w:line="240" w:lineRule="auto"/>
      </w:pPr>
      <w:r>
        <w:separator/>
      </w:r>
    </w:p>
  </w:footnote>
  <w:footnote w:type="continuationSeparator" w:id="0">
    <w:p w14:paraId="1BCC60D5" w14:textId="77777777" w:rsidR="008B12F5" w:rsidRDefault="008B12F5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C238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DECF1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267DD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63"/>
    <w:rsid w:val="00086E2C"/>
    <w:rsid w:val="000A2E7A"/>
    <w:rsid w:val="000D3C63"/>
    <w:rsid w:val="002244B7"/>
    <w:rsid w:val="00314D94"/>
    <w:rsid w:val="00617568"/>
    <w:rsid w:val="006E68FA"/>
    <w:rsid w:val="00863FC1"/>
    <w:rsid w:val="008B12F5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01D9D"/>
  <w15:chartTrackingRefBased/>
  <w15:docId w15:val="{EDA2E97D-76F3-4F7F-9E26-00DC00AB6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0D3C63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22</Words>
  <Characters>121</Characters>
  <Application>Microsoft Office Word</Application>
  <DocSecurity>0</DocSecurity>
  <Lines>8</Lines>
  <Paragraphs>4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2025-12-12T22:48:00Z</dcterms:created>
  <dcterms:modified xsi:type="dcterms:W3CDTF">2025-12-12T22:49:00Z</dcterms:modified>
</cp:coreProperties>
</file>