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BD4A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MIDDELTON</w:t>
      </w:r>
      <w:r>
        <w:rPr>
          <w:rFonts w:ascii="Times New Roman" w:hAnsi="Times New Roman" w:cs="Times New Roman"/>
          <w:sz w:val="24"/>
          <w:szCs w:val="24"/>
        </w:rPr>
        <w:t xml:space="preserve">         (fl.1410)</w:t>
      </w:r>
    </w:p>
    <w:p w14:paraId="40F88E42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A7653AB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748ADB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Sep.1410</w:t>
      </w:r>
      <w:r>
        <w:rPr>
          <w:rFonts w:ascii="Times New Roman" w:hAnsi="Times New Roman" w:cs="Times New Roman"/>
          <w:sz w:val="24"/>
          <w:szCs w:val="24"/>
        </w:rPr>
        <w:tab/>
        <w:t>He and John Bery(q.v.) were commissioned to levy and collect in</w:t>
      </w:r>
    </w:p>
    <w:p w14:paraId="39FFD531" w14:textId="77777777" w:rsidR="007C022F" w:rsidRDefault="007C022F" w:rsidP="007C022F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of Lynn and in all adjacent ports and places, in person, the subsidy granted to the King in the last Parliament.</w:t>
      </w:r>
    </w:p>
    <w:p w14:paraId="26A28647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p.196)</w:t>
      </w:r>
    </w:p>
    <w:p w14:paraId="44062497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B683AE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6E6875A" w14:textId="77777777" w:rsidR="007C022F" w:rsidRDefault="007C022F" w:rsidP="007C022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September 2023</w:t>
      </w:r>
    </w:p>
    <w:p w14:paraId="30B23B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D595" w14:textId="77777777" w:rsidR="007C022F" w:rsidRDefault="007C022F" w:rsidP="009139A6">
      <w:r>
        <w:separator/>
      </w:r>
    </w:p>
  </w:endnote>
  <w:endnote w:type="continuationSeparator" w:id="0">
    <w:p w14:paraId="5086A99E" w14:textId="77777777" w:rsidR="007C022F" w:rsidRDefault="007C02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40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62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65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EE95" w14:textId="77777777" w:rsidR="007C022F" w:rsidRDefault="007C022F" w:rsidP="009139A6">
      <w:r>
        <w:separator/>
      </w:r>
    </w:p>
  </w:footnote>
  <w:footnote w:type="continuationSeparator" w:id="0">
    <w:p w14:paraId="71BFB03C" w14:textId="77777777" w:rsidR="007C022F" w:rsidRDefault="007C02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63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37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F4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2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C022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231E"/>
  <w15:chartTrackingRefBased/>
  <w15:docId w15:val="{76BCF1D2-FE1C-4147-8379-4B98FFBB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2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2025-05-09T19:32:00Z</dcterms:created>
  <dcterms:modified xsi:type="dcterms:W3CDTF">2025-05-09T19:32:00Z</dcterms:modified>
</cp:coreProperties>
</file>