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A183" w14:textId="77777777" w:rsidR="009F4FF8" w:rsidRDefault="009F4FF8" w:rsidP="009F4FF8">
      <w:pPr>
        <w:pStyle w:val="NoSpacing"/>
      </w:pPr>
      <w:r>
        <w:rPr>
          <w:u w:val="single"/>
        </w:rPr>
        <w:t>Baldwin MIDDILTON</w:t>
      </w:r>
      <w:r>
        <w:t xml:space="preserve">        (fl.1424)</w:t>
      </w:r>
    </w:p>
    <w:p w14:paraId="2E26DD3B" w14:textId="77777777" w:rsidR="009F4FF8" w:rsidRDefault="009F4FF8" w:rsidP="009F4FF8">
      <w:pPr>
        <w:pStyle w:val="NoSpacing"/>
      </w:pPr>
      <w:r>
        <w:t>of King’s Norton. Husbandman.</w:t>
      </w:r>
    </w:p>
    <w:p w14:paraId="2401F495" w14:textId="77777777" w:rsidR="009F4FF8" w:rsidRDefault="009F4FF8" w:rsidP="009F4FF8">
      <w:pPr>
        <w:pStyle w:val="NoSpacing"/>
      </w:pPr>
    </w:p>
    <w:p w14:paraId="7A10AAED" w14:textId="77777777" w:rsidR="009F4FF8" w:rsidRDefault="009F4FF8" w:rsidP="009F4FF8">
      <w:pPr>
        <w:pStyle w:val="NoSpacing"/>
      </w:pPr>
    </w:p>
    <w:p w14:paraId="6C7A4C24" w14:textId="77777777" w:rsidR="009F4FF8" w:rsidRDefault="009F4FF8" w:rsidP="009F4FF8">
      <w:pPr>
        <w:pStyle w:val="NoSpacing"/>
      </w:pPr>
      <w:r>
        <w:tab/>
        <w:t>1424</w:t>
      </w:r>
      <w:r>
        <w:tab/>
        <w:t>Thomas Norton, senior(q.v.), and Thomas Norton, junior(q.v.), brought</w:t>
      </w:r>
    </w:p>
    <w:p w14:paraId="2AC7FFA2" w14:textId="77777777" w:rsidR="009F4FF8" w:rsidRDefault="009F4FF8" w:rsidP="009F4FF8">
      <w:pPr>
        <w:pStyle w:val="NoSpacing"/>
      </w:pPr>
      <w:r>
        <w:tab/>
      </w:r>
      <w:r>
        <w:tab/>
        <w:t>a plaint of trespass against him and 3 others.</w:t>
      </w:r>
    </w:p>
    <w:p w14:paraId="55A6BBBF" w14:textId="77777777" w:rsidR="009F4FF8" w:rsidRDefault="009F4FF8" w:rsidP="009F4FF8">
      <w:pPr>
        <w:pStyle w:val="NoSpacing"/>
      </w:pPr>
      <w:r>
        <w:tab/>
      </w:r>
      <w:r>
        <w:tab/>
        <w:t xml:space="preserve">( </w:t>
      </w:r>
      <w:hyperlink r:id="rId6" w:history="1">
        <w:r w:rsidRPr="00D8559E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787D7CAE" w14:textId="77777777" w:rsidR="009F4FF8" w:rsidRDefault="009F4FF8" w:rsidP="009F4FF8">
      <w:pPr>
        <w:pStyle w:val="NoSpacing"/>
      </w:pPr>
    </w:p>
    <w:p w14:paraId="01250771" w14:textId="77777777" w:rsidR="009F4FF8" w:rsidRDefault="009F4FF8" w:rsidP="009F4FF8">
      <w:pPr>
        <w:pStyle w:val="NoSpacing"/>
      </w:pPr>
    </w:p>
    <w:p w14:paraId="049B20A5" w14:textId="77777777" w:rsidR="009F4FF8" w:rsidRDefault="009F4FF8" w:rsidP="009F4FF8">
      <w:pPr>
        <w:pStyle w:val="NoSpacing"/>
        <w:rPr>
          <w:u w:val="single"/>
        </w:rPr>
      </w:pPr>
      <w:r>
        <w:t>16 October 2025</w:t>
      </w:r>
    </w:p>
    <w:p w14:paraId="5493F70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BAF1" w14:textId="77777777" w:rsidR="009F4FF8" w:rsidRDefault="009F4FF8" w:rsidP="00086E2C">
      <w:pPr>
        <w:spacing w:after="0" w:line="240" w:lineRule="auto"/>
      </w:pPr>
      <w:r>
        <w:separator/>
      </w:r>
    </w:p>
  </w:endnote>
  <w:endnote w:type="continuationSeparator" w:id="0">
    <w:p w14:paraId="7397A284" w14:textId="77777777" w:rsidR="009F4FF8" w:rsidRDefault="009F4FF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F71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01C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D92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8435" w14:textId="77777777" w:rsidR="009F4FF8" w:rsidRDefault="009F4FF8" w:rsidP="00086E2C">
      <w:pPr>
        <w:spacing w:after="0" w:line="240" w:lineRule="auto"/>
      </w:pPr>
      <w:r>
        <w:separator/>
      </w:r>
    </w:p>
  </w:footnote>
  <w:footnote w:type="continuationSeparator" w:id="0">
    <w:p w14:paraId="710F4ACD" w14:textId="77777777" w:rsidR="009F4FF8" w:rsidRDefault="009F4FF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724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A3B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E58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F8"/>
    <w:rsid w:val="00086E2C"/>
    <w:rsid w:val="000A2E7A"/>
    <w:rsid w:val="002244B7"/>
    <w:rsid w:val="00314D94"/>
    <w:rsid w:val="00617568"/>
    <w:rsid w:val="006B2893"/>
    <w:rsid w:val="006E68FA"/>
    <w:rsid w:val="009F4FF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C0211"/>
  <w15:chartTrackingRefBased/>
  <w15:docId w15:val="{473FB2C0-D3BF-418A-BDFD-F855159A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F4FF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F4F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4</TotalTime>
  <Pages>1</Pages>
  <Words>31</Words>
  <Characters>214</Characters>
  <Application>Microsoft Office Word</Application>
  <DocSecurity>0</DocSecurity>
  <Lines>10</Lines>
  <Paragraphs>6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2025-10-20T10:54:00Z</dcterms:created>
  <dcterms:modified xsi:type="dcterms:W3CDTF">2025-10-20T10:58:00Z</dcterms:modified>
</cp:coreProperties>
</file>