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FF26" w14:textId="77777777" w:rsidR="00C66FD0" w:rsidRPr="005C1A9F" w:rsidRDefault="00C66FD0" w:rsidP="00C66FD0">
      <w:pPr>
        <w:pStyle w:val="NoSpacing"/>
        <w:jc w:val="both"/>
      </w:pPr>
      <w:r w:rsidRPr="005C1A9F">
        <w:rPr>
          <w:u w:val="single"/>
        </w:rPr>
        <w:t>William MIDDILTON</w:t>
      </w:r>
      <w:r w:rsidRPr="005C1A9F">
        <w:t xml:space="preserve">        (fl.1461)</w:t>
      </w:r>
    </w:p>
    <w:p w14:paraId="6A403649" w14:textId="77777777" w:rsidR="00C66FD0" w:rsidRPr="005C1A9F" w:rsidRDefault="00C66FD0" w:rsidP="00C66FD0">
      <w:pPr>
        <w:pStyle w:val="NoSpacing"/>
        <w:jc w:val="both"/>
      </w:pPr>
    </w:p>
    <w:p w14:paraId="3C6F747F" w14:textId="77777777" w:rsidR="00C66FD0" w:rsidRPr="005C1A9F" w:rsidRDefault="00C66FD0" w:rsidP="00C66FD0">
      <w:pPr>
        <w:pStyle w:val="NoSpacing"/>
        <w:jc w:val="both"/>
      </w:pPr>
    </w:p>
    <w:p w14:paraId="1AD50E25" w14:textId="77777777" w:rsidR="00C66FD0" w:rsidRDefault="00C66FD0" w:rsidP="00C66FD0">
      <w:pPr>
        <w:pStyle w:val="NoSpacing"/>
        <w:jc w:val="both"/>
      </w:pPr>
      <w:r w:rsidRPr="005C1A9F">
        <w:t>14 Nov.1461</w:t>
      </w:r>
      <w:r w:rsidRPr="005C1A9F">
        <w:tab/>
        <w:t xml:space="preserve">He was appointed Constable </w:t>
      </w:r>
      <w:r>
        <w:t>of Richmond Castle.</w:t>
      </w:r>
    </w:p>
    <w:p w14:paraId="7A8C6B64" w14:textId="77777777" w:rsidR="00C66FD0" w:rsidRDefault="00C66FD0" w:rsidP="00C66FD0">
      <w:pPr>
        <w:pStyle w:val="NoSpacing"/>
        <w:jc w:val="both"/>
      </w:pPr>
      <w:r>
        <w:tab/>
      </w:r>
      <w:r>
        <w:tab/>
        <w:t>(C.P.R. 1461-67 p.47)</w:t>
      </w:r>
    </w:p>
    <w:p w14:paraId="7800E63E" w14:textId="77777777" w:rsidR="00C66FD0" w:rsidRDefault="00C66FD0" w:rsidP="00C66FD0">
      <w:pPr>
        <w:pStyle w:val="NoSpacing"/>
        <w:jc w:val="both"/>
      </w:pPr>
    </w:p>
    <w:p w14:paraId="558DCFBC" w14:textId="77777777" w:rsidR="00C66FD0" w:rsidRDefault="00C66FD0" w:rsidP="00C66FD0">
      <w:pPr>
        <w:pStyle w:val="NoSpacing"/>
        <w:jc w:val="both"/>
      </w:pPr>
    </w:p>
    <w:p w14:paraId="3C6738D6" w14:textId="77777777" w:rsidR="00C66FD0" w:rsidRDefault="00C66FD0" w:rsidP="00C66FD0">
      <w:pPr>
        <w:pStyle w:val="NoSpacing"/>
        <w:jc w:val="both"/>
      </w:pPr>
      <w:r>
        <w:t>23 July 2025</w:t>
      </w:r>
    </w:p>
    <w:p w14:paraId="044D14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5B6E" w14:textId="77777777" w:rsidR="00C66FD0" w:rsidRDefault="00C66FD0" w:rsidP="009139A6">
      <w:r>
        <w:separator/>
      </w:r>
    </w:p>
  </w:endnote>
  <w:endnote w:type="continuationSeparator" w:id="0">
    <w:p w14:paraId="796625A4" w14:textId="77777777" w:rsidR="00C66FD0" w:rsidRDefault="00C66F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3E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01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5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ED6F" w14:textId="77777777" w:rsidR="00C66FD0" w:rsidRDefault="00C66FD0" w:rsidP="009139A6">
      <w:r>
        <w:separator/>
      </w:r>
    </w:p>
  </w:footnote>
  <w:footnote w:type="continuationSeparator" w:id="0">
    <w:p w14:paraId="095922EC" w14:textId="77777777" w:rsidR="00C66FD0" w:rsidRDefault="00C66F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2F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14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08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D0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6FD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5F5C"/>
  <w15:chartTrackingRefBased/>
  <w15:docId w15:val="{11A84A92-D3C8-4A2D-B893-1A8E0D85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2025-07-25T18:55:00Z</dcterms:created>
  <dcterms:modified xsi:type="dcterms:W3CDTF">2025-07-25T18:56:00Z</dcterms:modified>
</cp:coreProperties>
</file>