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D7300" w14:textId="77777777" w:rsidR="00F609F2" w:rsidRDefault="00F609F2" w:rsidP="00F609F2">
      <w:pPr>
        <w:pStyle w:val="NoSpacing"/>
        <w:rPr>
          <w:rFonts w:cs="Times New Roman"/>
        </w:rPr>
      </w:pPr>
      <w:r>
        <w:rPr>
          <w:rFonts w:cs="Times New Roman"/>
          <w:u w:val="single"/>
        </w:rPr>
        <w:t>Arthur MIDELTON</w:t>
      </w:r>
      <w:r>
        <w:rPr>
          <w:rFonts w:cs="Times New Roman"/>
        </w:rPr>
        <w:t xml:space="preserve">        (fl.1462)</w:t>
      </w:r>
    </w:p>
    <w:p w14:paraId="1441BD04" w14:textId="77777777" w:rsidR="00F609F2" w:rsidRDefault="00F609F2" w:rsidP="00F609F2">
      <w:pPr>
        <w:pStyle w:val="NoSpacing"/>
        <w:rPr>
          <w:rFonts w:cs="Times New Roman"/>
        </w:rPr>
      </w:pPr>
      <w:r>
        <w:rPr>
          <w:rFonts w:cs="Times New Roman"/>
        </w:rPr>
        <w:t xml:space="preserve">of Barburn, Lancashire. Gentleman.         </w:t>
      </w:r>
    </w:p>
    <w:p w14:paraId="38FCF93A" w14:textId="77777777" w:rsidR="00F609F2" w:rsidRDefault="00F609F2" w:rsidP="00F609F2">
      <w:pPr>
        <w:pStyle w:val="NoSpacing"/>
        <w:rPr>
          <w:rFonts w:cs="Times New Roman"/>
        </w:rPr>
      </w:pPr>
    </w:p>
    <w:p w14:paraId="5BF1F771" w14:textId="77777777" w:rsidR="00F609F2" w:rsidRDefault="00F609F2" w:rsidP="00F609F2">
      <w:pPr>
        <w:pStyle w:val="NoSpacing"/>
        <w:rPr>
          <w:rFonts w:cs="Times New Roman"/>
        </w:rPr>
      </w:pPr>
    </w:p>
    <w:p w14:paraId="6CAE8DEE" w14:textId="77777777" w:rsidR="00F609F2" w:rsidRDefault="00F609F2" w:rsidP="00F609F2">
      <w:pPr>
        <w:pStyle w:val="NoSpacing"/>
        <w:rPr>
          <w:rFonts w:cs="Times New Roman"/>
        </w:rPr>
      </w:pPr>
      <w:r>
        <w:rPr>
          <w:rFonts w:cs="Times New Roman"/>
        </w:rPr>
        <w:tab/>
        <w:t>1462</w:t>
      </w:r>
      <w:r>
        <w:rPr>
          <w:rFonts w:cs="Times New Roman"/>
        </w:rPr>
        <w:tab/>
        <w:t>John Berwyk(q.v.) brought a plaint of trespass against him and 5 others.</w:t>
      </w:r>
    </w:p>
    <w:p w14:paraId="7F87C22B" w14:textId="77777777" w:rsidR="00F609F2" w:rsidRDefault="00F609F2" w:rsidP="00F609F2">
      <w:pPr>
        <w:pStyle w:val="NoSpacing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( </w:t>
      </w:r>
      <w:hyperlink r:id="rId6" w:history="1">
        <w:r w:rsidRPr="000314B6">
          <w:rPr>
            <w:rStyle w:val="Hyperlink"/>
            <w:rFonts w:cs="Times New Roman"/>
          </w:rPr>
          <w:t>https://waalt.uh.edu/index.php/KB27/803</w:t>
        </w:r>
      </w:hyperlink>
      <w:r>
        <w:rPr>
          <w:rFonts w:cs="Times New Roman"/>
        </w:rPr>
        <w:t xml:space="preserve"> )</w:t>
      </w:r>
    </w:p>
    <w:p w14:paraId="1630DC3E" w14:textId="77777777" w:rsidR="00F609F2" w:rsidRDefault="00F609F2" w:rsidP="00F609F2">
      <w:pPr>
        <w:pStyle w:val="NoSpacing"/>
        <w:rPr>
          <w:rFonts w:cs="Times New Roman"/>
        </w:rPr>
      </w:pPr>
    </w:p>
    <w:p w14:paraId="6B7DEA4C" w14:textId="77777777" w:rsidR="00F609F2" w:rsidRDefault="00F609F2" w:rsidP="00F609F2">
      <w:pPr>
        <w:pStyle w:val="NoSpacing"/>
        <w:rPr>
          <w:rFonts w:cs="Times New Roman"/>
        </w:rPr>
      </w:pPr>
    </w:p>
    <w:p w14:paraId="385E03BA" w14:textId="01033B14" w:rsidR="00BA00AB" w:rsidRPr="00EB3209" w:rsidRDefault="00F609F2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E0882" w14:textId="77777777" w:rsidR="00F609F2" w:rsidRDefault="00F609F2" w:rsidP="009139A6">
      <w:r>
        <w:separator/>
      </w:r>
    </w:p>
  </w:endnote>
  <w:endnote w:type="continuationSeparator" w:id="0">
    <w:p w14:paraId="59ED4DD4" w14:textId="77777777" w:rsidR="00F609F2" w:rsidRDefault="00F609F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4955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DA21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0AE0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2DB6E" w14:textId="77777777" w:rsidR="00F609F2" w:rsidRDefault="00F609F2" w:rsidP="009139A6">
      <w:r>
        <w:separator/>
      </w:r>
    </w:p>
  </w:footnote>
  <w:footnote w:type="continuationSeparator" w:id="0">
    <w:p w14:paraId="310F9738" w14:textId="77777777" w:rsidR="00F609F2" w:rsidRDefault="00F609F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AC9F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39C8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C8C9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9F2"/>
    <w:rsid w:val="000666E0"/>
    <w:rsid w:val="000A2E7A"/>
    <w:rsid w:val="0012622D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6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45749"/>
  <w15:chartTrackingRefBased/>
  <w15:docId w15:val="{7AD17316-51A8-4194-9ED4-3F8D2FCAA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609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2025-09-19T19:32:00Z</dcterms:created>
  <dcterms:modified xsi:type="dcterms:W3CDTF">2025-09-19T19:32:00Z</dcterms:modified>
</cp:coreProperties>
</file>