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7226" w14:textId="77777777" w:rsidR="001B2C51" w:rsidRDefault="001B2C51" w:rsidP="001B2C51">
      <w:pPr>
        <w:pStyle w:val="NoSpacing"/>
      </w:pPr>
      <w:r>
        <w:rPr>
          <w:u w:val="single"/>
        </w:rPr>
        <w:t>Robert MIDELTON</w:t>
      </w:r>
      <w:r>
        <w:t xml:space="preserve">       (fl.1417)</w:t>
      </w:r>
    </w:p>
    <w:p w14:paraId="1EC0F8B8" w14:textId="77777777" w:rsidR="001B2C51" w:rsidRDefault="001B2C51" w:rsidP="001B2C51">
      <w:pPr>
        <w:pStyle w:val="NoSpacing"/>
      </w:pPr>
      <w:r>
        <w:t>of York.</w:t>
      </w:r>
    </w:p>
    <w:p w14:paraId="6C12674F" w14:textId="77777777" w:rsidR="001B2C51" w:rsidRDefault="001B2C51" w:rsidP="001B2C51">
      <w:pPr>
        <w:pStyle w:val="NoSpacing"/>
      </w:pPr>
    </w:p>
    <w:p w14:paraId="191231F2" w14:textId="77777777" w:rsidR="001B2C51" w:rsidRDefault="001B2C51" w:rsidP="001B2C51">
      <w:pPr>
        <w:pStyle w:val="NoSpacing"/>
      </w:pPr>
    </w:p>
    <w:p w14:paraId="6A12C849" w14:textId="77777777" w:rsidR="001B2C51" w:rsidRDefault="001B2C51" w:rsidP="001B2C51">
      <w:pPr>
        <w:pStyle w:val="NoSpacing"/>
      </w:pPr>
      <w:r>
        <w:t>18 Oct.1417</w:t>
      </w:r>
      <w:r>
        <w:tab/>
        <w:t>He became alnager for Yorkshire.</w:t>
      </w:r>
    </w:p>
    <w:p w14:paraId="6D9A7B46" w14:textId="77777777" w:rsidR="001B2C51" w:rsidRDefault="001B2C51" w:rsidP="001B2C51">
      <w:pPr>
        <w:pStyle w:val="NoSpacing"/>
      </w:pPr>
      <w:r>
        <w:tab/>
      </w:r>
      <w:r>
        <w:tab/>
        <w:t>(C.P.R. 1413-22 p.197)</w:t>
      </w:r>
    </w:p>
    <w:p w14:paraId="5A7815B4" w14:textId="77777777" w:rsidR="001B2C51" w:rsidRDefault="001B2C51" w:rsidP="001B2C51">
      <w:pPr>
        <w:pStyle w:val="NoSpacing"/>
      </w:pPr>
    </w:p>
    <w:p w14:paraId="4BE57C2C" w14:textId="77777777" w:rsidR="001B2C51" w:rsidRDefault="001B2C51" w:rsidP="001B2C51">
      <w:pPr>
        <w:pStyle w:val="NoSpacing"/>
      </w:pPr>
    </w:p>
    <w:p w14:paraId="3DD97F66" w14:textId="77777777" w:rsidR="001B2C51" w:rsidRDefault="001B2C51" w:rsidP="001B2C51">
      <w:pPr>
        <w:pStyle w:val="NoSpacing"/>
      </w:pPr>
      <w:r>
        <w:t>22 June 2025</w:t>
      </w:r>
    </w:p>
    <w:p w14:paraId="5C35DF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3589A" w14:textId="77777777" w:rsidR="001B2C51" w:rsidRDefault="001B2C51" w:rsidP="009139A6">
      <w:r>
        <w:separator/>
      </w:r>
    </w:p>
  </w:endnote>
  <w:endnote w:type="continuationSeparator" w:id="0">
    <w:p w14:paraId="5B3524E8" w14:textId="77777777" w:rsidR="001B2C51" w:rsidRDefault="001B2C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587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B1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78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2D1E" w14:textId="77777777" w:rsidR="001B2C51" w:rsidRDefault="001B2C51" w:rsidP="009139A6">
      <w:r>
        <w:separator/>
      </w:r>
    </w:p>
  </w:footnote>
  <w:footnote w:type="continuationSeparator" w:id="0">
    <w:p w14:paraId="09CE2094" w14:textId="77777777" w:rsidR="001B2C51" w:rsidRDefault="001B2C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FF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22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06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51"/>
    <w:rsid w:val="000666E0"/>
    <w:rsid w:val="000A2E7A"/>
    <w:rsid w:val="001307AC"/>
    <w:rsid w:val="00190DFA"/>
    <w:rsid w:val="001B2C51"/>
    <w:rsid w:val="002510B7"/>
    <w:rsid w:val="00270799"/>
    <w:rsid w:val="002737D5"/>
    <w:rsid w:val="00357E4A"/>
    <w:rsid w:val="003D1D5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06C16"/>
  <w15:chartTrackingRefBased/>
  <w15:docId w15:val="{FE69D661-4743-4C21-989F-9A08AC2E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2025-06-24T16:10:00Z</dcterms:created>
  <dcterms:modified xsi:type="dcterms:W3CDTF">2025-06-24T16:10:00Z</dcterms:modified>
</cp:coreProperties>
</file>